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D759">
      <w:pPr>
        <w:rPr>
          <w:rFonts w:hint="eastAsia"/>
          <w:lang w:val="en-US" w:eastAsia="zh-CN"/>
        </w:rPr>
      </w:pPr>
      <w:bookmarkStart w:id="0" w:name="全局公共参数"/>
    </w:p>
    <w:p w14:paraId="735F35C6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5BBD8FEF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HWD V7.1.1接口文档</w:t>
      </w:r>
    </w:p>
    <w:p w14:paraId="55BF5BA8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6C5C1263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285F04F0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15E67E99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42579FBD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7FB13CA6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020A6DF3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20B151AF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55554348">
      <w:pPr>
        <w:jc w:val="both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1D84827C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南京德视伟业软件技术有限公司</w:t>
      </w:r>
    </w:p>
    <w:p w14:paraId="5D6BB31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2025年7月</w:t>
      </w:r>
    </w:p>
    <w:p w14:paraId="5AA37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headerReference r:id="rId4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0C51E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未经本公司书面许可，任何单位和个人不得摘抄、复制本文档内容，并不得以任何形式传播。 由于产品版本升级或其他原因，本文档内容会不定期进行更新。</w:t>
      </w:r>
    </w:p>
    <w:p w14:paraId="06834002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AAFE79D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ED9AE3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4FD3798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CC4ED03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7025E7A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7F7214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EFF8545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9C2D7A4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54D57AB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7AD0CB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D49406A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3C6AA46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94259C5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2BC8EE9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0DA20EF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2A91660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BF231D7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01CCA25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sz w:val="21"/>
          <w:szCs w:val="24"/>
          <w:lang w:val="en-US" w:eastAsia="en-US" w:bidi="ar-SA"/>
        </w:rPr>
        <w:sectPr>
          <w:footerReference r:id="rId5" w:type="default"/>
          <w:pgSz w:w="12240" w:h="15840"/>
          <w:pgMar w:top="1440" w:right="1800" w:bottom="1440" w:left="1800" w:header="720" w:footer="720" w:gutter="0"/>
          <w:pgNumType w:start="1"/>
          <w:cols w:space="720" w:num="1"/>
        </w:sectPr>
      </w:pPr>
    </w:p>
    <w:sdt>
      <w:sdtPr>
        <w:rPr>
          <w:rFonts w:ascii="宋体" w:hAnsi="宋体" w:eastAsia="宋体" w:cstheme="minorBidi"/>
          <w:sz w:val="21"/>
          <w:szCs w:val="24"/>
          <w:lang w:val="en-US" w:eastAsia="en-US" w:bidi="ar-SA"/>
        </w:rPr>
        <w:id w:val="14747150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sdtEndPr>
      <w:sdtContent>
        <w:p w14:paraId="64453EB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BD41040">
          <w:pPr>
            <w:pStyle w:val="18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  <w:lang w:val="en-US" w:eastAsia="zh-CN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_Toc32641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1. 接口认证</w:t>
          </w:r>
          <w:r>
            <w:tab/>
          </w:r>
          <w:r>
            <w:fldChar w:fldCharType="begin"/>
          </w:r>
          <w:r>
            <w:instrText xml:space="preserve"> PAGEREF _Toc32641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5701D64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_Toc305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1.1. </w:t>
          </w:r>
          <w:r>
            <w:rPr>
              <w:rFonts w:hint="eastAsia"/>
              <w:lang w:val="en-US" w:eastAsia="zh-CN"/>
            </w:rPr>
            <w:t>配置接口授权</w:t>
          </w:r>
          <w:r>
            <w:tab/>
          </w:r>
          <w:r>
            <w:fldChar w:fldCharType="begin"/>
          </w:r>
          <w:r>
            <w:instrText xml:space="preserve"> PAGEREF _Toc305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1AE7D756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_Toc2233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1.2. </w:t>
          </w:r>
          <w:r>
            <w:rPr>
              <w:rFonts w:hint="eastAsia"/>
              <w:lang w:val="en-US" w:eastAsia="zh-CN"/>
            </w:rPr>
            <w:t>接口使用说明</w:t>
          </w:r>
          <w:r>
            <w:tab/>
          </w:r>
          <w:r>
            <w:fldChar w:fldCharType="begin"/>
          </w:r>
          <w:r>
            <w:instrText xml:space="preserve"> PAGEREF _Toc2233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E46B090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_Toc1293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1.3. 获取token-使用密码</w:t>
          </w:r>
          <w:r>
            <w:rPr>
              <w:rFonts w:hint="eastAsia"/>
              <w:lang w:val="en-US" w:eastAsia="zh-CN"/>
            </w:rPr>
            <w:t>授权</w:t>
          </w:r>
          <w:r>
            <w:tab/>
          </w:r>
          <w:r>
            <w:fldChar w:fldCharType="begin"/>
          </w:r>
          <w:r>
            <w:instrText xml:space="preserve"> PAGEREF _Toc1293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73624B1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_Toc27961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1.4. 刷新token</w:t>
          </w:r>
          <w:r>
            <w:tab/>
          </w:r>
          <w:r>
            <w:fldChar w:fldCharType="begin"/>
          </w:r>
          <w:r>
            <w:instrText xml:space="preserve"> PAGEREF _Toc27961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599F63C">
          <w:pPr>
            <w:pStyle w:val="18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_Toc7017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 </w:t>
          </w:r>
          <w:r>
            <w:rPr>
              <w:rFonts w:hint="eastAsia"/>
              <w:lang w:val="en-US" w:eastAsia="zh-CN"/>
            </w:rPr>
            <w:t>接口应用</w:t>
          </w:r>
          <w:r>
            <w:tab/>
          </w:r>
          <w:r>
            <w:fldChar w:fldCharType="begin"/>
          </w:r>
          <w:r>
            <w:instrText xml:space="preserve"> PAGEREF _Toc7017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1485A6FF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_Toc8753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 呼叫控制</w:t>
          </w:r>
          <w:r>
            <w:tab/>
          </w:r>
          <w:r>
            <w:fldChar w:fldCharType="begin"/>
          </w:r>
          <w:r>
            <w:instrText xml:space="preserve"> PAGEREF _Toc8753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D29B79D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_Toc18818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2.1.1. 拨打电话</w:t>
          </w:r>
          <w:r>
            <w:tab/>
          </w:r>
          <w:r>
            <w:fldChar w:fldCharType="begin"/>
          </w:r>
          <w:r>
            <w:instrText xml:space="preserve"> PAGEREF _Toc18818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DDACA29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_Toc4488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2.1.2. 转接电话</w:t>
          </w:r>
          <w:r>
            <w:tab/>
          </w:r>
          <w:r>
            <w:fldChar w:fldCharType="begin"/>
          </w:r>
          <w:r>
            <w:instrText xml:space="preserve"> PAGEREF _Toc4488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1F25B919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_Toc27833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2.1.3. 取消咨询转接</w:t>
          </w:r>
          <w:r>
            <w:tab/>
          </w:r>
          <w:r>
            <w:fldChar w:fldCharType="begin"/>
          </w:r>
          <w:r>
            <w:instrText xml:space="preserve"> PAGEREF _Toc27833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B0A95A3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_Toc14794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2.1.4. 挂断电话</w:t>
          </w:r>
          <w:r>
            <w:tab/>
          </w:r>
          <w:r>
            <w:fldChar w:fldCharType="begin"/>
          </w:r>
          <w:r>
            <w:instrText xml:space="preserve"> PAGEREF _Toc14794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670B587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_Toc3414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2.1.5. </w:t>
          </w:r>
          <w:r>
            <w:rPr>
              <w:rFonts w:hint="eastAsia"/>
              <w:lang w:val="en-US" w:eastAsia="zh-CN"/>
            </w:rPr>
            <w:t>驻留</w:t>
          </w:r>
          <w:r>
            <w:t>通话</w:t>
          </w:r>
          <w:r>
            <w:tab/>
          </w:r>
          <w:r>
            <w:fldChar w:fldCharType="begin"/>
          </w:r>
          <w:r>
            <w:instrText xml:space="preserve"> PAGEREF _Toc3414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DA17529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_Toc7784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2.1.6. 获取</w:t>
          </w:r>
          <w:r>
            <w:rPr>
              <w:rFonts w:hint="eastAsia"/>
              <w:lang w:val="en-US" w:eastAsia="zh-CN"/>
            </w:rPr>
            <w:t>驻留</w:t>
          </w:r>
          <w:r>
            <w:t>中通话</w:t>
          </w:r>
          <w:r>
            <w:tab/>
          </w:r>
          <w:r>
            <w:fldChar w:fldCharType="begin"/>
          </w:r>
          <w:r>
            <w:instrText xml:space="preserve"> PAGEREF _Toc7784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88B52DF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_Toc21571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2.1.7. 接回</w:t>
          </w:r>
          <w:r>
            <w:rPr>
              <w:rFonts w:hint="eastAsia"/>
              <w:lang w:val="en-US" w:eastAsia="zh-CN"/>
            </w:rPr>
            <w:t>驻留</w:t>
          </w:r>
          <w:r>
            <w:t>电话</w:t>
          </w:r>
          <w:r>
            <w:tab/>
          </w:r>
          <w:r>
            <w:fldChar w:fldCharType="begin"/>
          </w:r>
          <w:r>
            <w:instrText xml:space="preserve"> PAGEREF _Toc21571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D2606D9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_Toc4848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2.1.8. </w:t>
          </w:r>
          <w:r>
            <w:rPr>
              <w:rFonts w:hint="eastAsia"/>
              <w:lang w:val="en-US" w:eastAsia="zh-CN"/>
            </w:rPr>
            <w:t>来电重定向</w:t>
          </w:r>
          <w:r>
            <w:tab/>
          </w:r>
          <w:r>
            <w:fldChar w:fldCharType="begin"/>
          </w:r>
          <w:r>
            <w:instrText xml:space="preserve"> PAGEREF _Toc4848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540FE01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_Toc9180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2.1.9. </w:t>
          </w:r>
          <w:r>
            <w:rPr>
              <w:rFonts w:hint="eastAsia"/>
              <w:lang w:val="en-US" w:eastAsia="zh-CN"/>
            </w:rPr>
            <w:t>代</w:t>
          </w:r>
          <w:r>
            <w:t>接电话</w:t>
          </w:r>
          <w:r>
            <w:tab/>
          </w:r>
          <w:r>
            <w:fldChar w:fldCharType="begin"/>
          </w:r>
          <w:r>
            <w:instrText xml:space="preserve"> PAGEREF _Toc9180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8DD302C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_Toc308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2.1.10. 强插电话</w:t>
          </w:r>
          <w:r>
            <w:tab/>
          </w:r>
          <w:r>
            <w:fldChar w:fldCharType="begin"/>
          </w:r>
          <w:r>
            <w:instrText xml:space="preserve"> PAGEREF _Toc308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2515030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_Toc5125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2.1.11. 监听电话</w:t>
          </w:r>
          <w:r>
            <w:tab/>
          </w:r>
          <w:r>
            <w:fldChar w:fldCharType="begin"/>
          </w:r>
          <w:r>
            <w:instrText xml:space="preserve"> PAGEREF _Toc5125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E8C1B8B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_Toc2422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2.1.12. 督导电话</w:t>
          </w:r>
          <w:r>
            <w:tab/>
          </w:r>
          <w:r>
            <w:fldChar w:fldCharType="begin"/>
          </w:r>
          <w:r>
            <w:instrText xml:space="preserve"> PAGEREF _Toc2422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6A1CE159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_Toc21539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2.2. </w:t>
          </w:r>
          <w:r>
            <w:rPr>
              <w:rFonts w:hint="eastAsia"/>
              <w:lang w:val="en-US" w:eastAsia="zh-CN"/>
            </w:rPr>
            <w:t>座席</w:t>
          </w:r>
          <w:r>
            <w:tab/>
          </w:r>
          <w:r>
            <w:fldChar w:fldCharType="begin"/>
          </w:r>
          <w:r>
            <w:instrText xml:space="preserve"> PAGEREF _Toc21539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3F33AB2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_Toc5389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>2.2.1. 座席签入</w:t>
          </w:r>
          <w:r>
            <w:tab/>
          </w:r>
          <w:r>
            <w:fldChar w:fldCharType="begin"/>
          </w:r>
          <w:r>
            <w:instrText xml:space="preserve"> PAGEREF _Toc5389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6FD215F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_Toc18862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>2.2.2. 座席签出</w:t>
          </w:r>
          <w:r>
            <w:tab/>
          </w:r>
          <w:r>
            <w:fldChar w:fldCharType="begin"/>
          </w:r>
          <w:r>
            <w:instrText xml:space="preserve"> PAGEREF _Toc18862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C0FAE66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_Toc30499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>2.2.3. 获取座席状态</w:t>
          </w:r>
          <w:r>
            <w:tab/>
          </w:r>
          <w:r>
            <w:fldChar w:fldCharType="begin"/>
          </w:r>
          <w:r>
            <w:instrText xml:space="preserve"> PAGEREF _Toc30499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4E8B78A1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_Toc14446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2.2.4. </w:t>
          </w:r>
          <w:r>
            <w:rPr>
              <w:rFonts w:hint="eastAsia"/>
              <w:lang w:val="en-US" w:eastAsia="zh-CN"/>
            </w:rPr>
            <w:t>设置</w:t>
          </w:r>
          <w:r>
            <w:rPr>
              <w:rFonts w:hint="eastAsia"/>
            </w:rPr>
            <w:t>座席状态</w:t>
          </w:r>
          <w:r>
            <w:tab/>
          </w:r>
          <w:r>
            <w:fldChar w:fldCharType="begin"/>
          </w:r>
          <w:r>
            <w:instrText xml:space="preserve"> PAGEREF _Toc14446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A1D7A3D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_Toc21629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2.3. 状态监控</w:t>
          </w:r>
          <w:r>
            <w:tab/>
          </w:r>
          <w:r>
            <w:fldChar w:fldCharType="begin"/>
          </w:r>
          <w:r>
            <w:instrText xml:space="preserve"> PAGEREF _Toc21629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35BB65A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_Toc27055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2.3.1. 分机状态</w:t>
          </w:r>
          <w:r>
            <w:tab/>
          </w:r>
          <w:r>
            <w:fldChar w:fldCharType="begin"/>
          </w:r>
          <w:r>
            <w:instrText xml:space="preserve"> PAGEREF _Toc27055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3FCE8A7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_Toc4717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2.3.2. 队列状态</w:t>
          </w:r>
          <w:r>
            <w:tab/>
          </w:r>
          <w:r>
            <w:fldChar w:fldCharType="begin"/>
          </w:r>
          <w:r>
            <w:instrText xml:space="preserve"> PAGEREF _Toc4717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B10C5E4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_Toc12772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2.3.3. 中继状态</w:t>
          </w:r>
          <w:r>
            <w:tab/>
          </w:r>
          <w:r>
            <w:fldChar w:fldCharType="begin"/>
          </w:r>
          <w:r>
            <w:instrText xml:space="preserve"> PAGEREF _Toc12772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A9B7A6D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_Toc20058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2.3.4. 排队状态</w:t>
          </w:r>
          <w:r>
            <w:tab/>
          </w:r>
          <w:r>
            <w:fldChar w:fldCharType="begin"/>
          </w:r>
          <w:r>
            <w:instrText xml:space="preserve"> PAGEREF _Toc20058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1D25227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_Toc28820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2.4. </w:t>
          </w:r>
          <w:r>
            <w:rPr>
              <w:rFonts w:hint="eastAsia"/>
              <w:lang w:val="en-US" w:eastAsia="zh-CN"/>
            </w:rPr>
            <w:t>语音信箱</w:t>
          </w:r>
          <w:r>
            <w:tab/>
          </w:r>
          <w:r>
            <w:fldChar w:fldCharType="begin"/>
          </w:r>
          <w:r>
            <w:instrText xml:space="preserve"> PAGEREF _Toc28820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31CBA9A7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_Toc10884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2.4.1. 获取留言列表</w:t>
          </w:r>
          <w:r>
            <w:tab/>
          </w:r>
          <w:r>
            <w:fldChar w:fldCharType="begin"/>
          </w:r>
          <w:r>
            <w:instrText xml:space="preserve"> PAGEREF _Toc10884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88232BF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_Toc17545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2.4.2. </w:t>
          </w:r>
          <w:r>
            <w:rPr>
              <w:rFonts w:hint="eastAsia"/>
              <w:lang w:val="en-US" w:eastAsia="zh-CN"/>
            </w:rPr>
            <w:t>标记留言收听状态</w:t>
          </w:r>
          <w:r>
            <w:tab/>
          </w:r>
          <w:r>
            <w:fldChar w:fldCharType="begin"/>
          </w:r>
          <w:r>
            <w:instrText xml:space="preserve"> PAGEREF _Toc17545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643029F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_Toc25069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2.5. 通话记录</w:t>
          </w:r>
          <w:r>
            <w:tab/>
          </w:r>
          <w:r>
            <w:fldChar w:fldCharType="begin"/>
          </w:r>
          <w:r>
            <w:instrText xml:space="preserve"> PAGEREF _Toc25069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41AE15D5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_Toc16021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>2.5.1. 通话记录</w:t>
          </w:r>
          <w:r>
            <w:tab/>
          </w:r>
          <w:r>
            <w:fldChar w:fldCharType="begin"/>
          </w:r>
          <w:r>
            <w:instrText xml:space="preserve"> PAGEREF _Toc16021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767545FD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_Toc25746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2.6. </w:t>
          </w:r>
          <w:r>
            <w:rPr>
              <w:rFonts w:hint="eastAsia"/>
              <w:lang w:val="en-US" w:eastAsia="zh-CN"/>
            </w:rPr>
            <w:t>通话录音</w:t>
          </w:r>
          <w:r>
            <w:tab/>
          </w:r>
          <w:r>
            <w:fldChar w:fldCharType="begin"/>
          </w:r>
          <w:r>
            <w:instrText xml:space="preserve"> PAGEREF _Toc25746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E4C3A46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_Toc28525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2.6.1. </w:t>
          </w:r>
          <w:r>
            <w:rPr>
              <w:rFonts w:hint="eastAsia"/>
              <w:lang w:val="en-US" w:eastAsia="zh-CN"/>
            </w:rPr>
            <w:t>话机听取录音</w:t>
          </w:r>
          <w:r>
            <w:tab/>
          </w:r>
          <w:r>
            <w:fldChar w:fldCharType="begin"/>
          </w:r>
          <w:r>
            <w:instrText xml:space="preserve"> PAGEREF _Toc28525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74BD2F0">
          <w:pPr>
            <w:pStyle w:val="18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_Toc1620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3. </w:t>
          </w:r>
          <w:r>
            <w:rPr>
              <w:rFonts w:hint="eastAsia"/>
              <w:lang w:val="en-US" w:eastAsia="zh-CN"/>
            </w:rPr>
            <w:t>应用对接</w:t>
          </w:r>
          <w:r>
            <w:tab/>
          </w:r>
          <w:r>
            <w:fldChar w:fldCharType="begin"/>
          </w:r>
          <w:r>
            <w:instrText xml:space="preserve"> PAGEREF _Toc1620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28865AAA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_Toc20840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3.1. </w:t>
          </w:r>
          <w:r>
            <w:rPr>
              <w:rFonts w:hint="eastAsia"/>
              <w:lang w:val="en-US" w:eastAsia="zh-CN"/>
            </w:rPr>
            <w:t>TTS语音合成</w:t>
          </w:r>
          <w:r>
            <w:tab/>
          </w:r>
          <w:r>
            <w:fldChar w:fldCharType="begin"/>
          </w:r>
          <w:r>
            <w:instrText xml:space="preserve"> PAGEREF _Toc20840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478BA1A7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_Toc24129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3.1.1. </w:t>
          </w:r>
          <w:r>
            <w:rPr>
              <w:rFonts w:hint="eastAsia"/>
              <w:lang w:val="en-US" w:eastAsia="zh-CN"/>
            </w:rPr>
            <w:t>TTS语音合成</w:t>
          </w:r>
          <w:r>
            <w:tab/>
          </w:r>
          <w:r>
            <w:fldChar w:fldCharType="begin"/>
          </w:r>
          <w:r>
            <w:instrText xml:space="preserve"> PAGEREF _Toc24129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42A3A2D">
          <w:pPr>
            <w:pStyle w:val="22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_Toc21796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3.2. </w:t>
          </w:r>
          <w:r>
            <w:rPr>
              <w:rFonts w:hint="eastAsia"/>
              <w:lang w:val="en-US" w:eastAsia="zh-CN"/>
            </w:rPr>
            <w:t>计费对接</w:t>
          </w:r>
          <w:r>
            <w:tab/>
          </w:r>
          <w:r>
            <w:fldChar w:fldCharType="begin"/>
          </w:r>
          <w:r>
            <w:instrText xml:space="preserve"> PAGEREF _Toc21796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74DD8903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_Toc8485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3.2.1. </w:t>
          </w:r>
          <w:r>
            <w:rPr>
              <w:rFonts w:hint="eastAsia"/>
              <w:lang w:val="en-US" w:eastAsia="zh-CN"/>
            </w:rPr>
            <w:t>查询话单</w:t>
          </w:r>
          <w:r>
            <w:tab/>
          </w:r>
          <w:r>
            <w:fldChar w:fldCharType="begin"/>
          </w:r>
          <w:r>
            <w:instrText xml:space="preserve"> PAGEREF _Toc8485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41656BEA">
          <w:pPr>
            <w:pStyle w:val="14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_Toc20570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3.2.2. </w:t>
          </w:r>
          <w:r>
            <w:rPr>
              <w:rFonts w:hint="eastAsia"/>
              <w:lang w:val="en-US" w:eastAsia="zh-CN"/>
            </w:rPr>
            <w:t>话单推送</w:t>
          </w:r>
          <w:r>
            <w:tab/>
          </w:r>
          <w:r>
            <w:fldChar w:fldCharType="begin"/>
          </w:r>
          <w:r>
            <w:instrText xml:space="preserve"> PAGEREF _Toc20570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593DC7B2">
          <w:pPr>
            <w:pStyle w:val="18"/>
            <w:tabs>
              <w:tab w:val="right" w:leader="dot" w:pos="8640"/>
            </w:tabs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instrText xml:space="preserve"> HYPERLINK \l _Toc22911 </w:instrTex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separate"/>
          </w:r>
          <w:r>
            <w:t xml:space="preserve">4. </w:t>
          </w:r>
          <w:r>
            <w:rPr>
              <w:rFonts w:hint="eastAsia"/>
              <w:lang w:val="en-US" w:eastAsia="zh-CN"/>
            </w:rPr>
            <w:t>错误代码</w:t>
          </w:r>
          <w:r>
            <w:tab/>
          </w:r>
          <w:r>
            <w:fldChar w:fldCharType="begin"/>
          </w:r>
          <w:r>
            <w:instrText xml:space="preserve"> PAGEREF _Toc22911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  <w:p w14:paraId="045F3242">
          <w:pPr>
            <w:jc w:val="both"/>
            <w:rPr>
              <w:rFonts w:hint="eastAsia" w:ascii="宋体" w:hAnsi="宋体" w:eastAsia="宋体" w:cs="宋体"/>
              <w:sz w:val="24"/>
              <w:szCs w:val="32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Cs w:val="32"/>
              <w:lang w:val="en-US" w:eastAsia="zh-CN"/>
            </w:rPr>
            <w:fldChar w:fldCharType="end"/>
          </w:r>
        </w:p>
      </w:sdtContent>
    </w:sdt>
    <w:p w14:paraId="4152A6A8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4024287A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7490767E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48855726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77B7FDC1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7FE72A71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7F472CF6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4842609B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69B76A94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44200978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0FAB5C69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36D40459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12D43FC5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1C09AA15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51865B62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p w14:paraId="3228BE73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 w:bidi="ar-SA"/>
        </w:rPr>
      </w:pPr>
    </w:p>
    <w:bookmarkEnd w:id="0"/>
    <w:p w14:paraId="4AAEACE5">
      <w:pPr>
        <w:pStyle w:val="2"/>
      </w:pPr>
      <w:bookmarkStart w:id="1" w:name="_Toc32641"/>
      <w:bookmarkStart w:id="2" w:name="ari接口调测"/>
      <w:bookmarkStart w:id="3" w:name="接口认证"/>
      <w:r>
        <w:t>接口认证</w:t>
      </w:r>
      <w:bookmarkEnd w:id="1"/>
    </w:p>
    <w:p w14:paraId="509BDF5A">
      <w:pPr>
        <w:pStyle w:val="4"/>
        <w:bidi w:val="0"/>
        <w:rPr>
          <w:rFonts w:hint="default"/>
          <w:lang w:val="en-US" w:eastAsia="zh-CN"/>
        </w:rPr>
      </w:pPr>
      <w:bookmarkStart w:id="4" w:name="_Toc305"/>
      <w:r>
        <w:rPr>
          <w:rFonts w:hint="eastAsia"/>
          <w:lang w:val="en-US" w:eastAsia="zh-CN"/>
        </w:rPr>
        <w:t>配置接口授权</w:t>
      </w:r>
      <w:bookmarkEnd w:id="4"/>
    </w:p>
    <w:p w14:paraId="3CB21385">
      <w:pPr>
        <w:pStyle w:val="3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进入系统应用对接&gt;API接口授权&gt;添加接口授权</w:t>
      </w:r>
    </w:p>
    <w:p w14:paraId="4C6AAC08">
      <w:pPr>
        <w:pStyle w:val="3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客户端名称：自定义</w:t>
      </w:r>
    </w:p>
    <w:p w14:paraId="27E481CA">
      <w:pPr>
        <w:pStyle w:val="3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添加后会自动生成相应客户端ID和客户端Secret。</w:t>
      </w:r>
    </w:p>
    <w:p w14:paraId="5875DFC0">
      <w:pPr>
        <w:pStyle w:val="3"/>
      </w:pPr>
      <w:r>
        <w:drawing>
          <wp:inline distT="0" distB="0" distL="114300" distR="114300">
            <wp:extent cx="3867150" cy="203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1C39">
      <w:pPr>
        <w:pStyle w:val="3"/>
        <w:rPr>
          <w:rFonts w:hint="default"/>
          <w:lang w:val="en-US" w:eastAsia="zh-CN"/>
        </w:rPr>
      </w:pPr>
    </w:p>
    <w:p w14:paraId="549F81A5">
      <w:pPr>
        <w:pStyle w:val="4"/>
      </w:pPr>
      <w:bookmarkStart w:id="5" w:name="_Toc2233"/>
      <w:bookmarkStart w:id="6" w:name="获取token-使用密码授权"/>
      <w:r>
        <w:rPr>
          <w:rFonts w:hint="eastAsia"/>
          <w:lang w:val="en-US" w:eastAsia="zh-CN"/>
        </w:rPr>
        <w:t>接口使用说明</w:t>
      </w:r>
      <w:bookmarkEnd w:id="5"/>
    </w:p>
    <w:p w14:paraId="03D255EB">
      <w:pPr>
        <w:pStyle w:val="30"/>
        <w:rPr>
          <w:rFonts w:hint="default" w:eastAsiaTheme="minorEastAsia"/>
          <w:lang w:val="en-US" w:eastAsia="zh-CN"/>
        </w:rPr>
      </w:pPr>
      <w:r>
        <w:rPr>
          <w:b/>
          <w:bCs/>
        </w:rPr>
        <w:t>接口</w:t>
      </w:r>
      <w:r>
        <w:rPr>
          <w:rFonts w:hint="eastAsia"/>
          <w:b/>
          <w:bCs/>
          <w:lang w:val="en-US" w:eastAsia="zh-CN"/>
        </w:rPr>
        <w:t>前缀+接口</w:t>
      </w:r>
    </w:p>
    <w:p w14:paraId="6F76DDA0">
      <w:pPr>
        <w:pStyle w:val="13"/>
        <w:ind w:left="0" w:leftChars="0" w:firstLine="7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如调用</w:t>
      </w:r>
      <w:r>
        <w:t>/oauth/token</w:t>
      </w:r>
      <w:r>
        <w:rPr>
          <w:rFonts w:hint="eastAsia"/>
          <w:lang w:val="en-US" w:eastAsia="zh-CN"/>
        </w:rPr>
        <w:t>接口,则完整调用接口地址为：</w:t>
      </w:r>
    </w:p>
    <w:p w14:paraId="64288687">
      <w:pPr>
        <w:pStyle w:val="13"/>
        <w:ind w:left="0" w:leftChars="0" w:firstLine="720" w:firstLineChars="0"/>
      </w:pPr>
      <w:r>
        <w:rPr>
          <w:rFonts w:hint="default" w:asciiTheme="minorAscii" w:hAnsiTheme="minorAscii" w:eastAsiaTheme="minorEastAsia"/>
          <w:sz w:val="24"/>
          <w:u w:val="single"/>
        </w:rPr>
        <w:t>https://</w:t>
      </w:r>
      <w:r>
        <w:rPr>
          <w:rFonts w:hint="default" w:asciiTheme="minorAscii" w:hAnsiTheme="minorAscii" w:eastAsiaTheme="minorEastAsia"/>
          <w:sz w:val="24"/>
          <w:u w:val="single"/>
          <w:lang w:val="en-US" w:eastAsia="zh-CN"/>
        </w:rPr>
        <w:t>服务器IP</w:t>
      </w:r>
      <w:r>
        <w:rPr>
          <w:rFonts w:hint="default" w:asciiTheme="minorAscii" w:hAnsiTheme="minorAscii" w:eastAsiaTheme="minorEastAsia"/>
          <w:sz w:val="24"/>
          <w:u w:val="single"/>
        </w:rPr>
        <w:t>:port/dscom-api/public/</w:t>
      </w:r>
      <w:r>
        <w:t>oauth/token</w:t>
      </w:r>
    </w:p>
    <w:p w14:paraId="78569E70">
      <w:pPr>
        <w:pStyle w:val="3"/>
      </w:pPr>
    </w:p>
    <w:p w14:paraId="5A3D5828">
      <w:pPr>
        <w:pStyle w:val="4"/>
      </w:pPr>
      <w:bookmarkStart w:id="7" w:name="_Toc1293"/>
      <w:r>
        <w:t>获取token-使用密码</w:t>
      </w:r>
      <w:r>
        <w:rPr>
          <w:rFonts w:hint="eastAsia"/>
          <w:lang w:val="en-US" w:eastAsia="zh-CN"/>
        </w:rPr>
        <w:t>授权</w:t>
      </w:r>
      <w:bookmarkEnd w:id="7"/>
    </w:p>
    <w:p w14:paraId="253DF617">
      <w:pPr>
        <w:pStyle w:val="30"/>
      </w:pPr>
      <w:r>
        <w:rPr>
          <w:b/>
          <w:bCs/>
        </w:rPr>
        <w:t>接口URL</w:t>
      </w:r>
    </w:p>
    <w:p w14:paraId="698939C3">
      <w:pPr>
        <w:pStyle w:val="13"/>
      </w:pPr>
      <w:r>
        <w:t>/oauth/token</w:t>
      </w:r>
    </w:p>
    <w:p w14:paraId="4EC7C65E">
      <w:pPr>
        <w:pStyle w:val="30"/>
      </w:pPr>
      <w:r>
        <w:rPr>
          <w:b/>
          <w:bCs/>
        </w:rPr>
        <w:t>请求方式</w:t>
      </w:r>
    </w:p>
    <w:p w14:paraId="1DF701B9">
      <w:pPr>
        <w:pStyle w:val="13"/>
      </w:pPr>
      <w:r>
        <w:t>POST</w:t>
      </w:r>
    </w:p>
    <w:p w14:paraId="5CA15545">
      <w:pPr>
        <w:pStyle w:val="30"/>
      </w:pPr>
      <w:r>
        <w:rPr>
          <w:b/>
          <w:bCs/>
        </w:rPr>
        <w:t>Content-Type</w:t>
      </w:r>
    </w:p>
    <w:p w14:paraId="4DCC1010">
      <w:pPr>
        <w:pStyle w:val="13"/>
      </w:pPr>
      <w:r>
        <w:t>json</w:t>
      </w:r>
    </w:p>
    <w:p w14:paraId="56A138FA">
      <w:pPr>
        <w:pStyle w:val="30"/>
      </w:pPr>
      <w:r>
        <w:rPr>
          <w:b/>
          <w:bCs/>
        </w:rPr>
        <w:t>请求Body参数</w:t>
      </w:r>
    </w:p>
    <w:p w14:paraId="19C88012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"grant_type"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"password"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"client_id"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"4"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"client_secret"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"0ruQRB2r0RtkGdRuVCoiIltF8MjESwghKP8xEwcr"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"username"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"user1"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"password"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"123456"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"scope"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"*"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968"/>
        <w:gridCol w:w="1968"/>
      </w:tblGrid>
      <w:tr w14:paraId="214B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7EBEBD9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A39902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23FA5D9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647E0F9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56B6E27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6701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B867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grant_type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7EF71D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password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C9151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63208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754C3B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授权类型，直接传值password</w:t>
            </w:r>
          </w:p>
        </w:tc>
      </w:tr>
      <w:tr w14:paraId="1AFA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73561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client_id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AE0CE5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0C5F4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81B62D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C70EEA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授权客户端id</w:t>
            </w:r>
          </w:p>
        </w:tc>
      </w:tr>
      <w:tr w14:paraId="05BF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17F320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client_secret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DFFF8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0ruQRB2r0RtkGdRuVCoiIlt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G</w:t>
            </w:r>
            <w:r>
              <w:rPr>
                <w:b w:val="0"/>
                <w:color w:val="000000"/>
              </w:rPr>
              <w:t>8M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GJi</w:t>
            </w:r>
            <w:r>
              <w:rPr>
                <w:b w:val="0"/>
                <w:color w:val="000000"/>
              </w:rPr>
              <w:t>wghKP8xEwcr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27937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28AEA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7871B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授权客户端密钥</w:t>
            </w:r>
          </w:p>
        </w:tc>
      </w:tr>
      <w:tr w14:paraId="60FE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571A5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username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E94746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api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43B742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7FED8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1D668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授权用户名</w:t>
            </w:r>
          </w:p>
        </w:tc>
      </w:tr>
      <w:tr w14:paraId="5C28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31C7F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password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77FC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123456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05B59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78A56C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CC230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授权用户密码</w:t>
            </w:r>
          </w:p>
        </w:tc>
      </w:tr>
      <w:tr w14:paraId="44D0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392314B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scope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ABEC70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B44B7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6381B7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61417A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访问域，传值*</w:t>
            </w:r>
          </w:p>
        </w:tc>
      </w:tr>
    </w:tbl>
    <w:p w14:paraId="7C3D2DA4">
      <w:pPr>
        <w:pStyle w:val="30"/>
      </w:pPr>
      <w:r>
        <w:rPr>
          <w:b/>
          <w:bCs/>
        </w:rPr>
        <w:t>响应示例</w:t>
      </w:r>
    </w:p>
    <w:p w14:paraId="3913F64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1213ACA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"token_type": "Bearer",</w:t>
      </w:r>
    </w:p>
    <w:p w14:paraId="547BC8F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"expires_in": 1800,</w:t>
      </w:r>
    </w:p>
    <w:p w14:paraId="34E431E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"access_token": "eyJ0eXAiOiJKV1QiLCJhbGciOiJSUzI1NiJ9.eyJhdWQiOiI0IiwianRpIjoiY2M5ZWYwY2Q1ZjUxYzQxNGFmZTQwZjYzMjM0ZjIxNjcwYjE4YzI0NGQ0ZTZjYTRiZWEyZGY3NjdkZDU5OWUyZTYwZmM0OTc5YzdiZWFjYTMiLCJpYXQiOjE3MzE2Mzk3NTUuMDAwNjMyLCJuYmYiOjE3MzE2Mzk3NTUuMDAwNjM1LCJleHAiOjE3MzE2NDE1NTQuOTkzMjA2LCJzdWIiOiIyNCIsInNjb3BlcyI6W119.c1VjzFAwN2Rfdm6o4IphKmnOMWafzygbpQqqlSrTiY5HFmM-WSIK-R4CR-MNgRnlg0AtQzXVCXHNMjVAliMRzHpwtZoXv2Z80_CVzON4N4FVIKIz4ZFyNhgmTpkD5ptMNNymNNGMFJSvCaw2or77jzbT-fshb8yTGq8l2q1Zqk4ab8mZ3hjFM99pf_FC243jzSQAAKB6_Jsme1K_pJz1GjS9kxfTbUW9pUGgLLJjTtLQEFlKau-QndtMTHNT8eEhagiLKOY4FTYsT9wiGZOJXh_AeKtSwotLywrMGtFx4KTSo4zaAsKHJjgthI6K2PNbxR2kAK9idyahoLYO07nl5yYhATNUp_kMtHLwOi3A7UKJRfbgFTwD5wtRC39fw-B35dfUS9RXFhPyi1sdqOszpv6iFTnj3ryJIgYna29ugY5f_WLK0p_1FajqR52CcbCbBS4bPrWOKoME2eGj0HOxS_DRaBPx7h7AAfzaUebzuZX-1V09D4ZtUZxZcHsIFe8hW5IscguGwjvFoIsEM58_3pCvEobp-pgDPx5d_s2pE6kuMWk4_NycjlwNiKrRTwBkGh4zXVOKgtGw1hoV4LgraHJ-RDcqSq3NrY9KaJ2U2BV1XdzNxG65EmgEnh1NSiVnqC9YQgkYyj_Fvj3OMGBx1x-SQU0ajjLKsXYMN0W3u9I",</w:t>
      </w:r>
    </w:p>
    <w:p w14:paraId="606B32A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"refresh_token": "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"</w:t>
      </w:r>
    </w:p>
    <w:p w14:paraId="707A6FC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58"/>
        <w:gridCol w:w="1557"/>
        <w:gridCol w:w="1335"/>
        <w:gridCol w:w="2601"/>
      </w:tblGrid>
      <w:tr w14:paraId="5E47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5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1877823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823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050BA93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879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18F9D7A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753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43D95D5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146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691B005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609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461657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token_type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0997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Bearer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714136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A4070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9262BA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token类型</w:t>
            </w:r>
          </w:p>
        </w:tc>
      </w:tr>
      <w:tr w14:paraId="193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63CB3C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expires_in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3149758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Style w:val="63"/>
                <w:rFonts w:hint="eastAsia"/>
                <w:b w:val="0"/>
                <w:color w:val="000000"/>
                <w:lang w:val="en-US" w:eastAsia="zh-CN"/>
              </w:rPr>
              <w:t>1800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4C524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E3BCB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AF892B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过期时间（30分钟）</w:t>
            </w:r>
          </w:p>
        </w:tc>
      </w:tr>
      <w:tr w14:paraId="1500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86822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access_token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2B70524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B897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0B5B9C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C235C74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认证令牌</w:t>
            </w:r>
          </w:p>
        </w:tc>
      </w:tr>
      <w:tr w14:paraId="409E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29D898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refresh_token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237C2B99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371716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0E6BD3C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1D73A09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刷新token</w:t>
            </w:r>
          </w:p>
        </w:tc>
      </w:tr>
    </w:tbl>
    <w:p w14:paraId="16358ABA">
      <w:pPr>
        <w:pStyle w:val="31"/>
        <w:numPr>
          <w:ilvl w:val="0"/>
          <w:numId w:val="0"/>
        </w:numPr>
      </w:pPr>
    </w:p>
    <w:bookmarkEnd w:id="6"/>
    <w:p w14:paraId="57F3E765">
      <w:pPr>
        <w:pStyle w:val="4"/>
      </w:pPr>
      <w:bookmarkStart w:id="8" w:name="_Toc27961"/>
      <w:bookmarkStart w:id="9" w:name="刷新token"/>
      <w:r>
        <w:t>刷新token</w:t>
      </w:r>
      <w:bookmarkEnd w:id="8"/>
    </w:p>
    <w:p w14:paraId="0D9D5A4A">
      <w:pPr>
        <w:pStyle w:val="3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注意：验证码每30分钟失效一次，在30分钟内需要刷新token，否则接口无法调用。</w:t>
      </w:r>
    </w:p>
    <w:p w14:paraId="79122F7D">
      <w:pPr>
        <w:pStyle w:val="30"/>
      </w:pPr>
      <w:r>
        <w:rPr>
          <w:b/>
          <w:bCs/>
        </w:rPr>
        <w:t>接口URL</w:t>
      </w:r>
    </w:p>
    <w:p w14:paraId="3D9FFEB2">
      <w:pPr>
        <w:pStyle w:val="13"/>
      </w:pPr>
      <w:r>
        <w:t>/oauth/token</w:t>
      </w:r>
    </w:p>
    <w:p w14:paraId="07E7BCFD">
      <w:pPr>
        <w:pStyle w:val="30"/>
      </w:pPr>
      <w:r>
        <w:rPr>
          <w:b/>
          <w:bCs/>
        </w:rPr>
        <w:t>请求方式</w:t>
      </w:r>
    </w:p>
    <w:p w14:paraId="0D7F6654">
      <w:pPr>
        <w:pStyle w:val="13"/>
      </w:pPr>
      <w:r>
        <w:t>POST</w:t>
      </w:r>
    </w:p>
    <w:p w14:paraId="5E0C10DB">
      <w:pPr>
        <w:pStyle w:val="30"/>
      </w:pPr>
      <w:r>
        <w:rPr>
          <w:b/>
          <w:bCs/>
        </w:rPr>
        <w:t>Content-Type</w:t>
      </w:r>
    </w:p>
    <w:p w14:paraId="52456197">
      <w:pPr>
        <w:pStyle w:val="13"/>
      </w:pPr>
      <w:r>
        <w:t>json</w:t>
      </w:r>
    </w:p>
    <w:p w14:paraId="7963DB18">
      <w:pPr>
        <w:pStyle w:val="30"/>
      </w:pPr>
      <w:r>
        <w:rPr>
          <w:b/>
          <w:bCs/>
        </w:rPr>
        <w:t>请求Body参数</w:t>
      </w:r>
    </w:p>
    <w:p w14:paraId="17173036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"grant_type"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"refresh_token"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"refresh_token"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"client_id"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63"/>
        </w:rPr>
        <w:t>4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"client_secret"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</w:t>
      </w:r>
      <w:r>
        <w:rPr>
          <w:rStyle w:val="57"/>
          <w:rFonts w:eastAsia="宋体" w:cs="Times New Roman"/>
        </w:rPr>
        <w:t>0ruQRB2r0RtkGdRuVCoiIlt</w:t>
      </w:r>
      <w:r>
        <w:rPr>
          <w:rStyle w:val="57"/>
          <w:rFonts w:hint="eastAsia" w:eastAsia="宋体" w:cs="Times New Roman"/>
          <w:lang w:val="en-US" w:eastAsia="zh-CN"/>
        </w:rPr>
        <w:t>G</w:t>
      </w:r>
      <w:r>
        <w:rPr>
          <w:rStyle w:val="57"/>
          <w:rFonts w:eastAsia="宋体" w:cs="Times New Roman"/>
        </w:rPr>
        <w:t>8M</w:t>
      </w:r>
      <w:r>
        <w:rPr>
          <w:rStyle w:val="57"/>
          <w:rFonts w:hint="eastAsia" w:eastAsia="宋体" w:cs="Times New Roman"/>
          <w:lang w:val="en-US" w:eastAsia="zh-CN"/>
        </w:rPr>
        <w:t>GJi</w:t>
      </w:r>
      <w:r>
        <w:rPr>
          <w:rStyle w:val="57"/>
          <w:rFonts w:eastAsia="宋体" w:cs="Times New Roman"/>
        </w:rPr>
        <w:t>wghKP8xEwcr</w:t>
      </w:r>
      <w:r>
        <w:rPr>
          <w:rStyle w:val="57"/>
        </w:rPr>
        <w:t>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"scope"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968"/>
        <w:gridCol w:w="1968"/>
      </w:tblGrid>
      <w:tr w14:paraId="2F3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3896B88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6DCCA40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3FFD061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13848F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06778B2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4FE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17EB1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grant_type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E1F0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refresh_token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C163F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D2914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5C716D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授权类型，直接传值password</w:t>
            </w:r>
          </w:p>
        </w:tc>
      </w:tr>
      <w:tr w14:paraId="4DA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7D060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refresh_token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4343F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def50200bd0b89e1575a3d40dae203fc6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...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8CEA3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49F3F7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E410E7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刷新token</w:t>
            </w:r>
          </w:p>
        </w:tc>
      </w:tr>
      <w:tr w14:paraId="3257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760C2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client_id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11D82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03E44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AC84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89A96D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授权客户端id</w:t>
            </w:r>
          </w:p>
        </w:tc>
      </w:tr>
      <w:tr w14:paraId="578B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82E6D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client_secret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734A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0ruQRB2r0RtkGdRuVCoiIlt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G</w:t>
            </w:r>
            <w:r>
              <w:rPr>
                <w:b w:val="0"/>
                <w:color w:val="000000"/>
              </w:rPr>
              <w:t>8M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GJi</w:t>
            </w:r>
            <w:r>
              <w:rPr>
                <w:b w:val="0"/>
                <w:color w:val="000000"/>
              </w:rPr>
              <w:t>wghKP8xEwcr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686C6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466FA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F6073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授权客户端密钥</w:t>
            </w:r>
          </w:p>
        </w:tc>
      </w:tr>
      <w:tr w14:paraId="4A72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68448D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scope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2B40053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4777FD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053CCA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39E95D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访问域，传值*</w:t>
            </w:r>
          </w:p>
        </w:tc>
      </w:tr>
    </w:tbl>
    <w:p w14:paraId="7912C8E4">
      <w:pPr>
        <w:pStyle w:val="30"/>
      </w:pPr>
      <w:r>
        <w:rPr>
          <w:b/>
          <w:bCs/>
        </w:rPr>
        <w:t>响应示例</w:t>
      </w:r>
    </w:p>
    <w:p w14:paraId="1F7A9C21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</w:rPr>
      </w:pPr>
      <w:r>
        <w:rPr>
          <w:rStyle w:val="59"/>
        </w:rPr>
        <w:t>{</w:t>
      </w:r>
    </w:p>
    <w:p w14:paraId="571C4A6D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7"/>
        </w:rPr>
        <w:t>"token_type"</w:t>
      </w:r>
      <w:r>
        <w:rPr>
          <w:rStyle w:val="58"/>
        </w:rPr>
        <w:t>:</w:t>
      </w:r>
      <w:r>
        <w:rPr>
          <w:rStyle w:val="57"/>
        </w:rPr>
        <w:t>"Bearer"</w:t>
      </w:r>
      <w:r>
        <w:rPr>
          <w:rStyle w:val="58"/>
        </w:rPr>
        <w:t>,</w:t>
      </w:r>
    </w:p>
    <w:p w14:paraId="4CAA53AD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7"/>
        </w:rPr>
        <w:t>"expires_in"</w:t>
      </w:r>
      <w:r>
        <w:rPr>
          <w:rStyle w:val="58"/>
        </w:rPr>
        <w:t>:</w:t>
      </w:r>
      <w:r>
        <w:rPr>
          <w:rStyle w:val="63"/>
        </w:rPr>
        <w:t>1800</w:t>
      </w:r>
      <w:r>
        <w:rPr>
          <w:rStyle w:val="58"/>
        </w:rPr>
        <w:t>,</w:t>
      </w:r>
    </w:p>
    <w:p w14:paraId="53C0E6EF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7"/>
        </w:rPr>
        <w:t>"access_token"</w:t>
      </w:r>
      <w:r>
        <w:rPr>
          <w:rStyle w:val="58"/>
        </w:rPr>
        <w:t>:</w:t>
      </w:r>
      <w:r>
        <w:rPr>
          <w:rStyle w:val="57"/>
        </w:rPr>
        <w:t>"eyJ0eXAiOiJKV1QiLCJhbGciOiJSUzI1NiJ9.eyJhdWQiOiI0IiwianRpIjoiMDgyMjAwNzQ2ZTlhOTQyZmQ1YTllMjAyMjE1YWRlOGYxYzc4NGQ0MTAyMDdkOTk2MTRlZGZiZTIzY2E0OTgyN2RhNDI1Y2ZkNTM0YzY4YmMiLCJpYXQiOjE3MjU1ODcyODkuNjI3NjQ0LCJuYmYiOjE3MjU1ODcyODkuNjI3NjQ2LCJleHAiOjE3MjU1ODkwODkuNjIxNDg5LCJzdWIiOiIyIiwic2NvcGVzIjpbIioiXX0.Mgx9LHMB1fz6YkH62OzNHPy4Ya0IdYpE1FqBIh2iDKBf2EyyN41JH2ZWL86H-o21JcHA_ydFGF_AUf1VMZVAyFSwjy72XR_gGqaoV7lz3ehXUR41BUyV2BvWsXZdjtUrg7hVbsCtzzus8ETjNApTjL2O0DOzxOyAj6Y7oGT1LBU-IFBMMX4HWJVdKUgF9LnaQjqje5mytyJV9ZZoX-m3h7F4giml4tcPICsVzkNVk0LLkHr11qPQ9PRE8Rmgb5SbYshX6HjT2o4joTDR-M_oo8Y_zHB80dLxYR_FIrdOBOFTrw-BOEB3GqzOUH9XP9iOxy55xuEWzYBSM8KHavVJRLF2YRoGJsD__Th3CTVnP9ApqVLU89Be67rozPW4CGHFcELjxU4q1932pfa1Un4-7PMZOAVzpymZ13qAeLSdVEyWlwnuAAHlGzAdBH8cHVJzRNB5lu9T_1RTKi01FrxnFnYyd1i8jJJU9SvRyuaB46vKAgMuYvCIQvBuGaofnVxem2nIPmFn2kv8JesY917Zx4k31Hexn3X7poEy5v5DyBv08mG5MZCG5dboh0HsRj5oniKamI5ubjl0KGxsOL56OkD2OVDkzoA4Z4TZqVy5_KPLoJDQhBeajP9OPii_y33DbvszfaMH6uLocC0vntyWlTBiWmHnKFA8vaN_l1hgkTo"</w:t>
      </w:r>
      <w:r>
        <w:rPr>
          <w:rStyle w:val="58"/>
        </w:rPr>
        <w:t>,</w:t>
      </w:r>
    </w:p>
    <w:p w14:paraId="329B5DB2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7"/>
        </w:rPr>
      </w:pPr>
      <w:r>
        <w:rPr>
          <w:rStyle w:val="57"/>
        </w:rPr>
        <w:t>"refresh_token"</w:t>
      </w:r>
      <w:r>
        <w:rPr>
          <w:rStyle w:val="58"/>
        </w:rPr>
        <w:t>:</w:t>
      </w:r>
      <w:r>
        <w:rPr>
          <w:rStyle w:val="57"/>
        </w:rPr>
        <w:t>"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"</w:t>
      </w:r>
    </w:p>
    <w:p w14:paraId="671F5F48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</w:rPr>
      </w:pP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58"/>
        <w:gridCol w:w="1557"/>
        <w:gridCol w:w="1335"/>
        <w:gridCol w:w="2601"/>
      </w:tblGrid>
      <w:tr w14:paraId="0262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5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1F74AC4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823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E8D14C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879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6B7FF4B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753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30908F9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146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78FAC13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4290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CE690E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token_type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F02816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Bearer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94682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EBF09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FEAAD08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token类型</w:t>
            </w:r>
          </w:p>
        </w:tc>
      </w:tr>
      <w:tr w14:paraId="0A24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6267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expires_in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FF6944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63"/>
                <w:b w:val="0"/>
                <w:color w:val="000000"/>
              </w:rPr>
              <w:t>31622400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AF4437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AF0AC3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E4F2FB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过期时间（30分钟）</w:t>
            </w:r>
          </w:p>
        </w:tc>
      </w:tr>
      <w:tr w14:paraId="7D06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7C382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access_token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7084CB2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F793B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EAA7FB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83E32B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认证令牌</w:t>
            </w:r>
          </w:p>
        </w:tc>
      </w:tr>
      <w:tr w14:paraId="1C22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138B3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Style w:val="57"/>
                <w:b w:val="0"/>
                <w:color w:val="000000"/>
              </w:rPr>
              <w:t>refresh_token</w:t>
            </w:r>
          </w:p>
        </w:tc>
        <w:tc>
          <w:tcPr>
            <w:tcW w:w="823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BA28024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  <w:tc>
          <w:tcPr>
            <w:tcW w:w="879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790C9EC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753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4B8D6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46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020825C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刷新token</w:t>
            </w:r>
          </w:p>
        </w:tc>
      </w:tr>
    </w:tbl>
    <w:p w14:paraId="1A1D85A5">
      <w:pPr>
        <w:pStyle w:val="45"/>
        <w:rPr>
          <w:rStyle w:val="59"/>
        </w:rPr>
      </w:pPr>
    </w:p>
    <w:p w14:paraId="4880C216">
      <w:pPr>
        <w:pStyle w:val="3"/>
      </w:pPr>
      <w:r>
        <w:rPr>
          <w:b/>
          <w:bCs/>
        </w:rPr>
        <w:t>认证方式</w:t>
      </w:r>
    </w:p>
    <w:p w14:paraId="70E1F370">
      <w:pPr>
        <w:pStyle w:val="13"/>
      </w:pPr>
      <w:r>
        <w:t>Bearer Token</w:t>
      </w:r>
    </w:p>
    <w:p w14:paraId="14C17D0C">
      <w:pPr>
        <w:pStyle w:val="13"/>
      </w:pPr>
      <w:r>
        <w:t>在Header添加参数 Authorization，其值为在Bearer之后拼接空格和访问令牌</w:t>
      </w:r>
    </w:p>
    <w:p w14:paraId="2F1D90FE">
      <w:pPr>
        <w:pStyle w:val="13"/>
      </w:pPr>
      <w:r>
        <w:t>Authorization: Bearer your_access_token</w:t>
      </w:r>
    </w:p>
    <w:p w14:paraId="64FFFAF2">
      <w:pPr>
        <w:pStyle w:val="3"/>
      </w:pPr>
    </w:p>
    <w:bookmarkEnd w:id="2"/>
    <w:bookmarkEnd w:id="3"/>
    <w:bookmarkEnd w:id="9"/>
    <w:p w14:paraId="51139388">
      <w:pPr>
        <w:pStyle w:val="2"/>
      </w:pPr>
      <w:bookmarkStart w:id="10" w:name="_Toc7017"/>
      <w:bookmarkStart w:id="11" w:name="dscom-api"/>
      <w:r>
        <w:rPr>
          <w:rFonts w:hint="eastAsia"/>
          <w:lang w:val="en-US" w:eastAsia="zh-CN"/>
        </w:rPr>
        <w:t>接口应用</w:t>
      </w:r>
      <w:bookmarkEnd w:id="10"/>
    </w:p>
    <w:p w14:paraId="4A78A877">
      <w:pPr>
        <w:pStyle w:val="30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以下所有接口的</w:t>
      </w:r>
      <w:r>
        <w:rPr>
          <w:b/>
          <w:bCs/>
        </w:rPr>
        <w:t>Header参数</w:t>
      </w:r>
      <w:r>
        <w:rPr>
          <w:rFonts w:hint="eastAsia"/>
          <w:b/>
          <w:bCs/>
          <w:lang w:val="en-US" w:eastAsia="zh-CN"/>
        </w:rPr>
        <w:t>设置如下表：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279"/>
        <w:gridCol w:w="1408"/>
        <w:gridCol w:w="1408"/>
        <w:gridCol w:w="1408"/>
      </w:tblGrid>
      <w:tr w14:paraId="24C7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2B0490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399B0F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56294B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A86C96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478C4F9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2743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ACDE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Accept-Language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FD11B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zh-CN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FB0B4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F700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3E8CF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5448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E7D68A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Content-Type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758A4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application/json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5553D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A1D71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AB3F54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6A0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414F0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Accept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85BBA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application/json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07622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CA92E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1756F1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</w:tbl>
    <w:p w14:paraId="10284BDF">
      <w:pPr>
        <w:pStyle w:val="4"/>
      </w:pPr>
      <w:bookmarkStart w:id="12" w:name="_Toc8753"/>
      <w:bookmarkStart w:id="13" w:name="呼叫控制"/>
      <w:r>
        <w:t>呼叫控制</w:t>
      </w:r>
      <w:bookmarkEnd w:id="12"/>
    </w:p>
    <w:p w14:paraId="5B945806">
      <w:pPr>
        <w:pStyle w:val="5"/>
      </w:pPr>
      <w:bookmarkStart w:id="14" w:name="_Toc18818"/>
      <w:bookmarkStart w:id="15" w:name="拨打电话"/>
      <w:r>
        <w:t>拨打电话</w:t>
      </w:r>
      <w:bookmarkEnd w:id="14"/>
    </w:p>
    <w:p w14:paraId="0848CAF9">
      <w:pPr>
        <w:pStyle w:val="30"/>
      </w:pPr>
      <w:r>
        <w:rPr>
          <w:b/>
          <w:bCs/>
        </w:rPr>
        <w:t>使用分机extension来拨打号码dest</w:t>
      </w:r>
    </w:p>
    <w:p w14:paraId="27506ABA">
      <w:pPr>
        <w:pStyle w:val="30"/>
      </w:pPr>
      <w:r>
        <w:rPr>
          <w:b/>
          <w:bCs/>
        </w:rPr>
        <w:t>接口URL</w:t>
      </w:r>
    </w:p>
    <w:p w14:paraId="117FEF5E">
      <w:pPr>
        <w:pStyle w:val="13"/>
      </w:pPr>
      <w:r>
        <w:t>/api/v1/call/dial</w:t>
      </w:r>
    </w:p>
    <w:p w14:paraId="705417A6">
      <w:pPr>
        <w:pStyle w:val="30"/>
      </w:pPr>
      <w:r>
        <w:rPr>
          <w:b/>
          <w:bCs/>
        </w:rPr>
        <w:t>请求方式</w:t>
      </w:r>
    </w:p>
    <w:p w14:paraId="4253455D">
      <w:pPr>
        <w:pStyle w:val="13"/>
      </w:pPr>
      <w:r>
        <w:t>POST</w:t>
      </w:r>
    </w:p>
    <w:p w14:paraId="0A3A15EF">
      <w:pPr>
        <w:pStyle w:val="30"/>
      </w:pPr>
      <w:r>
        <w:rPr>
          <w:b/>
          <w:bCs/>
        </w:rPr>
        <w:t>请求Body参数</w:t>
      </w:r>
    </w:p>
    <w:p w14:paraId="710AD6D6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"8002"</w:t>
      </w:r>
      <w:r>
        <w:rPr>
          <w:rStyle w:val="59"/>
        </w:rPr>
        <w:t xml:space="preserve"> 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"displaycid"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338"/>
        <w:gridCol w:w="1681"/>
        <w:gridCol w:w="1681"/>
        <w:gridCol w:w="2359"/>
      </w:tblGrid>
      <w:tr w14:paraId="2267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28ABB22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DE79F9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0242E0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ABDA78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3560C15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F22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E97709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BD7C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162E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0FB2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49B87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1CDB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239B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6FAB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7EF8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DE47E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DD3C00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拨打号码</w:t>
            </w:r>
          </w:p>
        </w:tc>
      </w:tr>
      <w:tr w14:paraId="048F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B7B9B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displaycid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D784CE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5C468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50F15F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D9707D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外呼显示号码</w:t>
            </w:r>
          </w:p>
        </w:tc>
      </w:tr>
    </w:tbl>
    <w:p w14:paraId="762799C2">
      <w:pPr>
        <w:pStyle w:val="30"/>
        <w:rPr>
          <w:b/>
          <w:bCs/>
        </w:rPr>
      </w:pPr>
      <w:r>
        <w:rPr>
          <w:b/>
          <w:bCs/>
        </w:rPr>
        <w:t>响应示例</w:t>
      </w:r>
    </w:p>
    <w:bookmarkEnd w:id="15"/>
    <w:p w14:paraId="6831EC7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16" w:name="转接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0F262F6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063A06A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16F51FE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"data": {</w:t>
      </w:r>
    </w:p>
    <w:p w14:paraId="58616A1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"uniqueid": "hwd-1750750498.613"</w:t>
      </w:r>
    </w:p>
    <w:p w14:paraId="668BDA7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},</w:t>
      </w:r>
    </w:p>
    <w:p w14:paraId="5890BA6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4104A6C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414"/>
        <w:gridCol w:w="1776"/>
        <w:gridCol w:w="3215"/>
      </w:tblGrid>
      <w:tr w14:paraId="61C6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1A8A7D6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5818E8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63B5F9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0EE3365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55A9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9CF78A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DCEFC4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D8190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0EE2F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4AFC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BF4E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B2B380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636FF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EC45F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0241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0CA3A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F66DB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5C56E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Object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DDE81A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37E1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4DDC6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data.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uniqueid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A8D89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F203314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28F3BB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返回通话唯一标识</w:t>
            </w:r>
          </w:p>
        </w:tc>
      </w:tr>
      <w:tr w14:paraId="004E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03BEA2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EFC3C2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438BDFB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CD4600F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</w:tr>
    </w:tbl>
    <w:p w14:paraId="24022669">
      <w:pPr>
        <w:bidi w:val="0"/>
      </w:pPr>
    </w:p>
    <w:p w14:paraId="227EBD55">
      <w:pPr>
        <w:pStyle w:val="5"/>
      </w:pPr>
      <w:bookmarkStart w:id="17" w:name="_Toc4488"/>
      <w:r>
        <w:t>转接电话</w:t>
      </w:r>
      <w:bookmarkEnd w:id="17"/>
    </w:p>
    <w:p w14:paraId="2DCA1DA6">
      <w:pPr>
        <w:pStyle w:val="30"/>
      </w:pPr>
      <w:r>
        <w:rPr>
          <w:b/>
          <w:bCs/>
        </w:rPr>
        <w:t>接口URL</w:t>
      </w:r>
    </w:p>
    <w:p w14:paraId="5B9D7E78">
      <w:pPr>
        <w:pStyle w:val="13"/>
      </w:pPr>
      <w:r>
        <w:t>/api/v1/call/transfer</w:t>
      </w:r>
    </w:p>
    <w:p w14:paraId="1B5B711C">
      <w:pPr>
        <w:pStyle w:val="30"/>
      </w:pPr>
      <w:r>
        <w:rPr>
          <w:b/>
          <w:bCs/>
        </w:rPr>
        <w:t>请求方式</w:t>
      </w:r>
    </w:p>
    <w:p w14:paraId="5749A7E8">
      <w:pPr>
        <w:pStyle w:val="13"/>
      </w:pPr>
      <w:r>
        <w:t>POST</w:t>
      </w:r>
    </w:p>
    <w:p w14:paraId="2A90C04F">
      <w:pPr>
        <w:pStyle w:val="30"/>
        <w:rPr>
          <w:b/>
          <w:bCs/>
        </w:rPr>
      </w:pPr>
      <w:r>
        <w:rPr>
          <w:b/>
          <w:bCs/>
        </w:rPr>
        <w:t>请求Body参数</w:t>
      </w:r>
    </w:p>
    <w:p w14:paraId="635B0C7B">
      <w:pPr>
        <w:pStyle w:val="3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咨询转号码示例：</w:t>
      </w:r>
    </w:p>
    <w:p w14:paraId="1E581595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"type"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"attended"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"8005"</w:t>
      </w:r>
      <w:r>
        <w:br w:type="textWrapping"/>
      </w:r>
      <w:r>
        <w:rPr>
          <w:rStyle w:val="59"/>
        </w:rPr>
        <w:t>}</w:t>
      </w:r>
    </w:p>
    <w:p w14:paraId="2E232834">
      <w:pPr>
        <w:pStyle w:val="3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app转ivr示例：</w:t>
      </w:r>
    </w:p>
    <w:p w14:paraId="6C3FBF79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eastAsia"/>
        </w:rPr>
      </w:pPr>
      <w:r>
        <w:rPr>
          <w:rStyle w:val="59"/>
          <w:rFonts w:hint="eastAsia"/>
        </w:rPr>
        <w:t>{</w:t>
      </w:r>
    </w:p>
    <w:p w14:paraId="259D7F0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tLeast"/>
        <w:ind w:firstLine="483"/>
        <w:textAlignment w:val="auto"/>
        <w:rPr>
          <w:rStyle w:val="57"/>
          <w:rFonts w:hint="eastAsia" w:eastAsia="宋体" w:cs="Times New Roman"/>
        </w:rPr>
      </w:pPr>
      <w:r>
        <w:rPr>
          <w:rStyle w:val="57"/>
          <w:rFonts w:hint="eastAsia" w:eastAsia="宋体" w:cs="Times New Roman"/>
        </w:rPr>
        <w:t>"type": "app",</w:t>
      </w:r>
    </w:p>
    <w:p w14:paraId="35764F3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tLeast"/>
        <w:textAlignment w:val="auto"/>
        <w:rPr>
          <w:rStyle w:val="57"/>
          <w:rFonts w:hint="eastAsia" w:eastAsia="宋体" w:cs="Times New Roman"/>
        </w:rPr>
      </w:pPr>
      <w:r>
        <w:rPr>
          <w:rStyle w:val="57"/>
          <w:rFonts w:hint="eastAsia" w:eastAsia="宋体" w:cs="Times New Roman"/>
        </w:rPr>
        <w:t xml:space="preserve">    "extension": "8001",</w:t>
      </w:r>
    </w:p>
    <w:p w14:paraId="1DFF376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tLeast"/>
        <w:textAlignment w:val="auto"/>
        <w:rPr>
          <w:rStyle w:val="57"/>
          <w:rFonts w:hint="eastAsia" w:eastAsia="宋体" w:cs="Times New Roman"/>
        </w:rPr>
      </w:pPr>
      <w:r>
        <w:rPr>
          <w:rStyle w:val="57"/>
          <w:rFonts w:hint="eastAsia" w:eastAsia="宋体" w:cs="Times New Roman"/>
        </w:rPr>
        <w:t xml:space="preserve">    "dest": "aa_1001315,s,1"</w:t>
      </w:r>
    </w:p>
    <w:p w14:paraId="0B7EE9D1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Fonts w:hint="eastAsia"/>
          <w:lang w:eastAsia="zh-CN"/>
        </w:rPr>
      </w:pPr>
      <w:r>
        <w:rPr>
          <w:rStyle w:val="59"/>
          <w:rFonts w:hint="eastAsia"/>
        </w:rPr>
        <w:t>}</w:t>
      </w:r>
    </w:p>
    <w:p w14:paraId="1D37E637">
      <w:pPr>
        <w:pStyle w:val="3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app转队列示例：</w:t>
      </w:r>
    </w:p>
    <w:p w14:paraId="7F71703E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eastAsia"/>
        </w:rPr>
      </w:pPr>
      <w:r>
        <w:rPr>
          <w:rStyle w:val="59"/>
          <w:rFonts w:hint="eastAsia"/>
        </w:rPr>
        <w:t>{</w:t>
      </w:r>
    </w:p>
    <w:p w14:paraId="4C88DD7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eastAsia" w:eastAsia="宋体" w:cs="Times New Roman"/>
        </w:rPr>
      </w:pPr>
      <w:r>
        <w:rPr>
          <w:rStyle w:val="59"/>
          <w:rFonts w:hint="eastAsia"/>
        </w:rPr>
        <w:t xml:space="preserve">    </w:t>
      </w:r>
      <w:r>
        <w:rPr>
          <w:rStyle w:val="57"/>
          <w:rFonts w:hint="eastAsia" w:eastAsia="宋体" w:cs="Times New Roman"/>
        </w:rPr>
        <w:t>"type": "app",</w:t>
      </w:r>
    </w:p>
    <w:p w14:paraId="117FBF9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eastAsia" w:eastAsia="宋体" w:cs="Times New Roman"/>
        </w:rPr>
      </w:pPr>
      <w:r>
        <w:rPr>
          <w:rStyle w:val="57"/>
          <w:rFonts w:hint="eastAsia" w:eastAsia="宋体" w:cs="Times New Roman"/>
        </w:rPr>
        <w:t xml:space="preserve">    "extension": "8001",</w:t>
      </w:r>
    </w:p>
    <w:p w14:paraId="33DEC80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eastAsia" w:eastAsia="宋体" w:cs="Times New Roman"/>
        </w:rPr>
      </w:pPr>
      <w:r>
        <w:rPr>
          <w:rStyle w:val="57"/>
          <w:rFonts w:hint="eastAsia" w:eastAsia="宋体" w:cs="Times New Roman"/>
        </w:rPr>
        <w:t xml:space="preserve">    "dest": "ext-queues,200,1"</w:t>
      </w:r>
    </w:p>
    <w:p w14:paraId="1E2AA676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eastAsia"/>
        </w:rPr>
      </w:pPr>
      <w:r>
        <w:rPr>
          <w:rStyle w:val="59"/>
          <w:rFonts w:hint="eastAsia"/>
        </w:rPr>
        <w:t>}</w:t>
      </w:r>
    </w:p>
    <w:tbl>
      <w:tblPr>
        <w:tblStyle w:val="37"/>
        <w:tblW w:w="5000" w:type="pct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968"/>
        <w:gridCol w:w="1968"/>
      </w:tblGrid>
      <w:tr w14:paraId="0A3A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346F666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0588B6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D0B47F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370E5E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626E1F6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059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987225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2220A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blind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68C32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6C9A5A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78D69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转接类型（blind盲转,attended咨询转,app）</w:t>
            </w:r>
          </w:p>
        </w:tc>
      </w:tr>
      <w:tr w14:paraId="6ED3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1267EF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D61BA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3261A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CE0A3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48CE4D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执行转接的</w:t>
            </w:r>
            <w:r>
              <w:rPr>
                <w:b w:val="0"/>
                <w:color w:val="000000"/>
              </w:rPr>
              <w:t>分机号码</w:t>
            </w:r>
          </w:p>
        </w:tc>
      </w:tr>
      <w:tr w14:paraId="526B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BA9EB6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EDC3F4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28530E4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C85A2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64838DC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转接至目标</w:t>
            </w:r>
            <w:r>
              <w:rPr>
                <w:b w:val="0"/>
                <w:color w:val="000000"/>
              </w:rPr>
              <w:t>号码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或是目标app</w:t>
            </w:r>
          </w:p>
        </w:tc>
      </w:tr>
    </w:tbl>
    <w:p w14:paraId="1974363E">
      <w:pPr>
        <w:pStyle w:val="30"/>
      </w:pPr>
      <w:r>
        <w:rPr>
          <w:b/>
          <w:bCs/>
        </w:rPr>
        <w:t>响应示例</w:t>
      </w:r>
    </w:p>
    <w:p w14:paraId="599EDAA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207A193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1C73DD9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3CA5A1D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144CC7A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0EBBA63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  <w:bookmarkEnd w:id="16"/>
      <w:bookmarkStart w:id="18" w:name="取消咨询转接"/>
    </w:p>
    <w:p w14:paraId="7C1D90E0">
      <w:pPr>
        <w:pStyle w:val="5"/>
      </w:pPr>
      <w:bookmarkStart w:id="19" w:name="_Toc27833"/>
      <w:r>
        <w:t>取消咨询转接</w:t>
      </w:r>
      <w:bookmarkEnd w:id="19"/>
    </w:p>
    <w:p w14:paraId="62C3BD2D">
      <w:pPr>
        <w:pStyle w:val="30"/>
      </w:pPr>
      <w:r>
        <w:rPr>
          <w:b/>
          <w:bCs/>
        </w:rPr>
        <w:t>接口URL</w:t>
      </w:r>
    </w:p>
    <w:p w14:paraId="3F26FD0B">
      <w:pPr>
        <w:pStyle w:val="13"/>
      </w:pPr>
      <w:r>
        <w:t>/api/v1/call/cancelAtxfer</w:t>
      </w:r>
    </w:p>
    <w:p w14:paraId="6990EC44">
      <w:pPr>
        <w:pStyle w:val="30"/>
      </w:pPr>
      <w:r>
        <w:rPr>
          <w:b/>
          <w:bCs/>
        </w:rPr>
        <w:t>请求方式</w:t>
      </w:r>
    </w:p>
    <w:p w14:paraId="5C147253">
      <w:pPr>
        <w:pStyle w:val="13"/>
      </w:pPr>
      <w:r>
        <w:t>POST</w:t>
      </w:r>
    </w:p>
    <w:p w14:paraId="0049FB7C">
      <w:pPr>
        <w:pStyle w:val="30"/>
      </w:pPr>
      <w:r>
        <w:rPr>
          <w:b/>
          <w:bCs/>
        </w:rPr>
        <w:t>请求Body参数</w:t>
      </w:r>
    </w:p>
    <w:p w14:paraId="3A642FD5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129"/>
        <w:gridCol w:w="1418"/>
        <w:gridCol w:w="1418"/>
        <w:gridCol w:w="3433"/>
      </w:tblGrid>
      <w:tr w14:paraId="1AE9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037D8D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15A134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362629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5BF70D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3F81125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CC9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A4A2C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1BCB82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7440A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1C130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7D5B23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对应执行转接的</w:t>
            </w:r>
            <w:r>
              <w:rPr>
                <w:b w:val="0"/>
                <w:color w:val="000000"/>
              </w:rPr>
              <w:t>分机号码</w:t>
            </w:r>
          </w:p>
        </w:tc>
      </w:tr>
    </w:tbl>
    <w:p w14:paraId="60EFFBEF">
      <w:pPr>
        <w:pStyle w:val="30"/>
      </w:pPr>
      <w:r>
        <w:rPr>
          <w:b/>
          <w:bCs/>
        </w:rPr>
        <w:t>响应示例</w:t>
      </w:r>
    </w:p>
    <w:p w14:paraId="6011CC1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2B1521F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874222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00ADB8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35A9C6A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04E428D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bookmarkEnd w:id="18"/>
    <w:p w14:paraId="4D4FC586">
      <w:pPr>
        <w:bidi w:val="0"/>
      </w:pPr>
      <w:bookmarkStart w:id="20" w:name="挂断电话"/>
    </w:p>
    <w:p w14:paraId="2B0C4F46">
      <w:pPr>
        <w:pStyle w:val="5"/>
      </w:pPr>
      <w:bookmarkStart w:id="21" w:name="_Toc14794"/>
      <w:r>
        <w:t>挂断电话</w:t>
      </w:r>
      <w:bookmarkEnd w:id="21"/>
    </w:p>
    <w:p w14:paraId="0BE49BB4">
      <w:pPr>
        <w:pStyle w:val="30"/>
      </w:pPr>
      <w:r>
        <w:rPr>
          <w:b/>
          <w:bCs/>
        </w:rPr>
        <w:t>接口URL</w:t>
      </w:r>
    </w:p>
    <w:p w14:paraId="75A2A928">
      <w:pPr>
        <w:pStyle w:val="13"/>
      </w:pPr>
      <w:r>
        <w:t>/api/v1/call/hangup</w:t>
      </w:r>
    </w:p>
    <w:p w14:paraId="6A3CF990">
      <w:pPr>
        <w:pStyle w:val="30"/>
      </w:pPr>
      <w:r>
        <w:rPr>
          <w:b/>
          <w:bCs/>
        </w:rPr>
        <w:t>请求方式</w:t>
      </w:r>
    </w:p>
    <w:p w14:paraId="49A2CF3D">
      <w:pPr>
        <w:pStyle w:val="13"/>
      </w:pPr>
      <w:r>
        <w:t>POST</w:t>
      </w:r>
    </w:p>
    <w:p w14:paraId="7DA65E8B">
      <w:pPr>
        <w:pStyle w:val="30"/>
      </w:pPr>
      <w:r>
        <w:rPr>
          <w:b/>
          <w:bCs/>
        </w:rPr>
        <w:t>请求Body参数</w:t>
      </w:r>
    </w:p>
    <w:p w14:paraId="4EFCB7E7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251"/>
        <w:gridCol w:w="1572"/>
        <w:gridCol w:w="1572"/>
        <w:gridCol w:w="2845"/>
      </w:tblGrid>
      <w:tr w14:paraId="469D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7738E44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846BBB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2B61AB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4CD8A1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3E6D907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92C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490C3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BB813F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84F60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2ACA01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6D08F32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操作的目标号码，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可以是分机号码，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也可以是外线号码</w:t>
            </w:r>
          </w:p>
        </w:tc>
      </w:tr>
    </w:tbl>
    <w:p w14:paraId="6A6C3552">
      <w:pPr>
        <w:pStyle w:val="30"/>
      </w:pPr>
      <w:r>
        <w:rPr>
          <w:b/>
          <w:bCs/>
        </w:rPr>
        <w:t>响应示例</w:t>
      </w:r>
    </w:p>
    <w:p w14:paraId="7C12825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4E5B9DF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1F4677D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2E97793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177A9F5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6FA00C4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bookmarkEnd w:id="20"/>
    <w:p w14:paraId="3BBB0F74">
      <w:pPr>
        <w:bidi w:val="0"/>
      </w:pPr>
      <w:bookmarkStart w:id="22" w:name="保持通话"/>
    </w:p>
    <w:p w14:paraId="01BF04CC">
      <w:pPr>
        <w:pStyle w:val="5"/>
      </w:pPr>
      <w:r>
        <w:rPr>
          <w:rFonts w:hint="eastAsia"/>
          <w:lang w:val="en-US" w:eastAsia="zh-CN"/>
        </w:rPr>
        <w:t>保持</w:t>
      </w:r>
      <w:r>
        <w:t>通话</w:t>
      </w:r>
    </w:p>
    <w:p w14:paraId="5C5C7E3E">
      <w:pPr>
        <w:pStyle w:val="30"/>
      </w:pPr>
      <w:r>
        <w:rPr>
          <w:b/>
          <w:bCs/>
        </w:rPr>
        <w:t>接口URL</w:t>
      </w:r>
    </w:p>
    <w:p w14:paraId="5229C046">
      <w:pPr>
        <w:pStyle w:val="13"/>
        <w:rPr>
          <w:rFonts w:hint="eastAsia" w:eastAsiaTheme="minorEastAsia"/>
          <w:lang w:val="en-US" w:eastAsia="zh-CN"/>
        </w:rPr>
      </w:pPr>
      <w:r>
        <w:t>/api/v1/call/</w:t>
      </w:r>
      <w:r>
        <w:rPr>
          <w:rFonts w:hint="eastAsia"/>
          <w:lang w:val="en-US" w:eastAsia="zh-CN"/>
        </w:rPr>
        <w:t>hold</w:t>
      </w:r>
    </w:p>
    <w:p w14:paraId="62B72737">
      <w:pPr>
        <w:pStyle w:val="30"/>
      </w:pPr>
      <w:r>
        <w:rPr>
          <w:b/>
          <w:bCs/>
        </w:rPr>
        <w:t>请求方式</w:t>
      </w:r>
    </w:p>
    <w:p w14:paraId="5B31FF6A">
      <w:pPr>
        <w:pStyle w:val="13"/>
      </w:pPr>
      <w:r>
        <w:t>POST</w:t>
      </w:r>
    </w:p>
    <w:p w14:paraId="1CABB304">
      <w:pPr>
        <w:pStyle w:val="30"/>
      </w:pPr>
      <w:r>
        <w:rPr>
          <w:b/>
          <w:bCs/>
        </w:rPr>
        <w:t>请求Body参数</w:t>
      </w:r>
    </w:p>
    <w:p w14:paraId="017DEECA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61"/>
        <w:gridCol w:w="1836"/>
        <w:gridCol w:w="1836"/>
        <w:gridCol w:w="1836"/>
      </w:tblGrid>
      <w:tr w14:paraId="72E6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2275771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E975FA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9CF703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D25E39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074172B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B39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260A8D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196B78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E56082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51B42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62FC4D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</w:tbl>
    <w:p w14:paraId="60263C87">
      <w:pPr>
        <w:pStyle w:val="30"/>
      </w:pPr>
      <w:r>
        <w:rPr>
          <w:b/>
          <w:bCs/>
        </w:rPr>
        <w:t>响应示例</w:t>
      </w:r>
    </w:p>
    <w:p w14:paraId="653C1F5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1013942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66EE2E2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5DD36B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18D7A82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69D5CA6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7403F406">
      <w:pPr>
        <w:bidi w:val="0"/>
      </w:pPr>
    </w:p>
    <w:p w14:paraId="1CD12CE2">
      <w:pPr>
        <w:pStyle w:val="5"/>
      </w:pPr>
      <w:r>
        <w:rPr>
          <w:rFonts w:hint="eastAsia"/>
          <w:lang w:val="en-US" w:eastAsia="zh-CN"/>
        </w:rPr>
        <w:t>接回保持</w:t>
      </w:r>
      <w:r>
        <w:t>通话</w:t>
      </w:r>
    </w:p>
    <w:p w14:paraId="1C74F82A">
      <w:pPr>
        <w:pStyle w:val="30"/>
      </w:pPr>
      <w:r>
        <w:rPr>
          <w:b/>
          <w:bCs/>
        </w:rPr>
        <w:t>接口URL</w:t>
      </w:r>
    </w:p>
    <w:p w14:paraId="07D38D7F">
      <w:pPr>
        <w:pStyle w:val="13"/>
        <w:rPr>
          <w:rFonts w:hint="default" w:eastAsiaTheme="minorEastAsia"/>
          <w:lang w:val="en-US" w:eastAsia="zh-CN"/>
        </w:rPr>
      </w:pPr>
      <w:r>
        <w:t>/api/v1/call/</w:t>
      </w:r>
      <w:r>
        <w:rPr>
          <w:rFonts w:hint="eastAsia"/>
          <w:lang w:val="en-US" w:eastAsia="zh-CN"/>
        </w:rPr>
        <w:t>unhold</w:t>
      </w:r>
    </w:p>
    <w:p w14:paraId="1F0663E9">
      <w:pPr>
        <w:pStyle w:val="30"/>
      </w:pPr>
      <w:r>
        <w:rPr>
          <w:b/>
          <w:bCs/>
        </w:rPr>
        <w:t>请求方式</w:t>
      </w:r>
    </w:p>
    <w:p w14:paraId="62B3E8F2">
      <w:pPr>
        <w:pStyle w:val="13"/>
      </w:pPr>
      <w:r>
        <w:t>POST</w:t>
      </w:r>
    </w:p>
    <w:p w14:paraId="233F8847">
      <w:pPr>
        <w:pStyle w:val="30"/>
      </w:pPr>
      <w:r>
        <w:rPr>
          <w:b/>
          <w:bCs/>
        </w:rPr>
        <w:t>请求Body参数</w:t>
      </w:r>
    </w:p>
    <w:p w14:paraId="783FE0CE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61"/>
        <w:gridCol w:w="1836"/>
        <w:gridCol w:w="1836"/>
        <w:gridCol w:w="1836"/>
      </w:tblGrid>
      <w:tr w14:paraId="133B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7F5E979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25FFDC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1B5058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BD2F74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6F89C20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1F8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3405B0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54FA5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FFB9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067DA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E26B8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</w:tbl>
    <w:p w14:paraId="6C432A4E">
      <w:pPr>
        <w:pStyle w:val="30"/>
      </w:pPr>
      <w:r>
        <w:rPr>
          <w:b/>
          <w:bCs/>
        </w:rPr>
        <w:t>响应示例</w:t>
      </w:r>
    </w:p>
    <w:p w14:paraId="6BD33D8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261718B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6F5E414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1BE1C4F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110B3C8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75ADD16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17E16ECC">
      <w:pPr>
        <w:bidi w:val="0"/>
      </w:pPr>
    </w:p>
    <w:p w14:paraId="63A1CC46">
      <w:pPr>
        <w:pStyle w:val="5"/>
      </w:pPr>
      <w:bookmarkStart w:id="23" w:name="_Toc3414"/>
      <w:r>
        <w:rPr>
          <w:rFonts w:hint="eastAsia"/>
          <w:lang w:val="en-US" w:eastAsia="zh-CN"/>
        </w:rPr>
        <w:t>驻留</w:t>
      </w:r>
      <w:r>
        <w:t>通话</w:t>
      </w:r>
      <w:bookmarkEnd w:id="23"/>
    </w:p>
    <w:p w14:paraId="7146BD0A">
      <w:pPr>
        <w:pStyle w:val="30"/>
      </w:pPr>
      <w:r>
        <w:rPr>
          <w:b/>
          <w:bCs/>
        </w:rPr>
        <w:t>接口URL</w:t>
      </w:r>
    </w:p>
    <w:p w14:paraId="188D7986">
      <w:pPr>
        <w:pStyle w:val="13"/>
        <w:rPr>
          <w:rFonts w:hint="default" w:eastAsiaTheme="minorEastAsia"/>
          <w:lang w:val="en-US" w:eastAsia="zh-CN"/>
        </w:rPr>
      </w:pPr>
      <w:r>
        <w:t>/api/v1/call/</w:t>
      </w:r>
      <w:r>
        <w:rPr>
          <w:rFonts w:hint="eastAsia"/>
          <w:lang w:val="en-US" w:eastAsia="zh-CN"/>
        </w:rPr>
        <w:t>park</w:t>
      </w:r>
    </w:p>
    <w:p w14:paraId="34802C7E">
      <w:pPr>
        <w:pStyle w:val="30"/>
      </w:pPr>
      <w:r>
        <w:rPr>
          <w:b/>
          <w:bCs/>
        </w:rPr>
        <w:t>请求方式</w:t>
      </w:r>
    </w:p>
    <w:p w14:paraId="7F2C42E2">
      <w:pPr>
        <w:pStyle w:val="13"/>
      </w:pPr>
      <w:r>
        <w:t>POST</w:t>
      </w:r>
    </w:p>
    <w:p w14:paraId="60CA3ECE">
      <w:pPr>
        <w:pStyle w:val="30"/>
      </w:pPr>
      <w:r>
        <w:rPr>
          <w:b/>
          <w:bCs/>
        </w:rPr>
        <w:t>请求Body参数</w:t>
      </w:r>
    </w:p>
    <w:p w14:paraId="765A3199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61"/>
        <w:gridCol w:w="1836"/>
        <w:gridCol w:w="1836"/>
        <w:gridCol w:w="1836"/>
      </w:tblGrid>
      <w:tr w14:paraId="75B7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06E3BC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426902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7BFDBA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8AC740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7CC91F7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CA2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C858A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4BC3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FFAF7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7190D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10F22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</w:tbl>
    <w:p w14:paraId="5DFFEA35">
      <w:pPr>
        <w:pStyle w:val="30"/>
      </w:pPr>
      <w:r>
        <w:rPr>
          <w:b/>
          <w:bCs/>
        </w:rPr>
        <w:t>响应示例</w:t>
      </w:r>
    </w:p>
    <w:p w14:paraId="0E6A028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4EAAAB0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75666DB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5B7D1F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04E63DB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724EDA8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7C8FBD8B">
      <w:pPr>
        <w:pStyle w:val="31"/>
        <w:numPr>
          <w:ilvl w:val="0"/>
          <w:numId w:val="0"/>
        </w:numPr>
        <w:ind w:left="240" w:leftChars="0"/>
      </w:pPr>
    </w:p>
    <w:bookmarkEnd w:id="22"/>
    <w:p w14:paraId="3088D1ED">
      <w:pPr>
        <w:pStyle w:val="5"/>
      </w:pPr>
      <w:bookmarkStart w:id="24" w:name="_Toc7784"/>
      <w:bookmarkStart w:id="25" w:name="获取保持中通话"/>
      <w:r>
        <w:t>获取</w:t>
      </w:r>
      <w:r>
        <w:rPr>
          <w:rFonts w:hint="eastAsia"/>
          <w:lang w:val="en-US" w:eastAsia="zh-CN"/>
        </w:rPr>
        <w:t>驻留</w:t>
      </w:r>
      <w:r>
        <w:t>中通话</w:t>
      </w:r>
      <w:bookmarkEnd w:id="24"/>
    </w:p>
    <w:p w14:paraId="05329646">
      <w:pPr>
        <w:pStyle w:val="30"/>
      </w:pPr>
      <w:r>
        <w:rPr>
          <w:b/>
          <w:bCs/>
        </w:rPr>
        <w:t>接口URL</w:t>
      </w:r>
    </w:p>
    <w:p w14:paraId="5281927C">
      <w:pPr>
        <w:pStyle w:val="13"/>
      </w:pPr>
      <w:r>
        <w:t>/api/v1/call/</w:t>
      </w:r>
      <w:r>
        <w:rPr>
          <w:rFonts w:hint="eastAsia"/>
          <w:lang w:val="en-US" w:eastAsia="zh-CN"/>
        </w:rPr>
        <w:t>park</w:t>
      </w:r>
      <w:r>
        <w:t>List</w:t>
      </w:r>
    </w:p>
    <w:p w14:paraId="225A0AA9">
      <w:pPr>
        <w:pStyle w:val="30"/>
      </w:pPr>
      <w:r>
        <w:rPr>
          <w:b/>
          <w:bCs/>
        </w:rPr>
        <w:t>请求方式</w:t>
      </w:r>
    </w:p>
    <w:p w14:paraId="3A151354">
      <w:pPr>
        <w:pStyle w:val="1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GET</w:t>
      </w:r>
    </w:p>
    <w:p w14:paraId="55E3C650">
      <w:pPr>
        <w:pStyle w:val="30"/>
      </w:pPr>
      <w:r>
        <w:rPr>
          <w:b/>
          <w:bCs/>
        </w:rPr>
        <w:t>请求Body参数</w:t>
      </w:r>
    </w:p>
    <w:p w14:paraId="4B8DAE48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44"/>
        <w:gridCol w:w="1186"/>
        <w:gridCol w:w="1186"/>
        <w:gridCol w:w="4320"/>
      </w:tblGrid>
      <w:tr w14:paraId="434B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ACDB93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F3176C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DDD109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C1497B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705003A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FA6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CEAF9A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0E6E9B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94AA17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7C8FD3E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19820F4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为空时返回系统中所有驻留信息，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有</w:t>
            </w:r>
            <w:r>
              <w:rPr>
                <w:b w:val="0"/>
                <w:color w:val="000000"/>
              </w:rPr>
              <w:t>分机号码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时仅返回该分机驻留的信息</w:t>
            </w:r>
          </w:p>
        </w:tc>
      </w:tr>
    </w:tbl>
    <w:p w14:paraId="65F958BC">
      <w:pPr>
        <w:pStyle w:val="30"/>
      </w:pPr>
      <w:r>
        <w:rPr>
          <w:b/>
          <w:bCs/>
        </w:rPr>
        <w:t>响应示例</w:t>
      </w:r>
    </w:p>
    <w:bookmarkEnd w:id="25"/>
    <w:p w14:paraId="38519A5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bookmarkStart w:id="26" w:name="接回保持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7986B22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270D2E0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21922DB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"data": [</w:t>
      </w:r>
    </w:p>
    <w:p w14:paraId="16B165A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{</w:t>
      </w:r>
    </w:p>
    <w:p w14:paraId="16A1CD1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"parkeeChannel": "PJSIP/trunkHWD-00000111",</w:t>
      </w:r>
    </w:p>
    <w:p w14:paraId="2DAF8D5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"parkeeChannelState": "6",</w:t>
      </w:r>
    </w:p>
    <w:p w14:paraId="55AB78D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"parkeeChannelStateDesc": "Up",</w:t>
      </w:r>
    </w:p>
    <w:p w14:paraId="73832D4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"parkeeCallerIDNum": "18312345678",</w:t>
      </w:r>
    </w:p>
    <w:p w14:paraId="11A7353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"parkeeCallerIDName": "18312345678",</w:t>
      </w:r>
    </w:p>
    <w:p w14:paraId="3524759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"parkeeConnectedLineNum": "8001",</w:t>
      </w:r>
    </w:p>
    <w:p w14:paraId="4084B86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"parkeeConnectedLineName": "device",</w:t>
      </w:r>
    </w:p>
    <w:p w14:paraId="64FDC6A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"parkeeLanguage": "cn",</w:t>
      </w:r>
    </w:p>
    <w:p w14:paraId="395AADA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"parkeeAccountCode": "",</w:t>
      </w:r>
    </w:p>
    <w:p w14:paraId="617E70D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"parkeeContext": "q200",</w:t>
      </w:r>
    </w:p>
    <w:p w14:paraId="225DC35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"parkeeExten": "200",</w:t>
      </w:r>
    </w:p>
    <w:p w14:paraId="0D592ED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"parkeePriority": "7",</w:t>
      </w:r>
    </w:p>
    <w:p w14:paraId="2A50494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"parkeeUniqueid": "hwd-1750753562.627",</w:t>
      </w:r>
    </w:p>
    <w:p w14:paraId="4FDA28A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"parkeeLinkedid": "hwd-1750753562.627",</w:t>
      </w:r>
    </w:p>
    <w:p w14:paraId="6682C2F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"parkerDialString": "PJSIP/8001",</w:t>
      </w:r>
    </w:p>
    <w:p w14:paraId="0DDD4E0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"parkingLot": "default",</w:t>
      </w:r>
    </w:p>
    <w:p w14:paraId="6A8831B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"parkingSpace": "701",</w:t>
      </w:r>
    </w:p>
    <w:p w14:paraId="0D58667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"parkingTimeout": "18446744073709551604",</w:t>
      </w:r>
    </w:p>
    <w:p w14:paraId="4FFD606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"parkingDuration": "12"</w:t>
      </w:r>
    </w:p>
    <w:p w14:paraId="07458D5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3BDBA2A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],</w:t>
      </w:r>
    </w:p>
    <w:p w14:paraId="21F7960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3B53906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262"/>
        <w:gridCol w:w="1182"/>
        <w:gridCol w:w="2530"/>
      </w:tblGrid>
      <w:tr w14:paraId="2716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627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3A221E9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1277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B8A069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667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0F58A4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64312E3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2AF6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8FF46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749A02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0E16B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9DA6B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6D0D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41B8D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018B7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BA8B5E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715610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3349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06B3A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4AEEB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04E26E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D7B254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29E3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1FBCC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data.parkeeChannel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EABF62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PJSIP/trunkHWD-00000111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6FFD1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67A1A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被驻留通道</w:t>
            </w:r>
          </w:p>
        </w:tc>
      </w:tr>
      <w:tr w14:paraId="6DCE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D94684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data.parkeeChannelState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6B27A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FE0988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175A0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被驻留通道状态</w:t>
            </w:r>
          </w:p>
        </w:tc>
      </w:tr>
      <w:tr w14:paraId="1CC3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FAD82A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data.parkeeChannelStateDesc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7500F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Up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4D71C7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03A651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被驻留通道状态</w:t>
            </w:r>
          </w:p>
        </w:tc>
      </w:tr>
      <w:tr w14:paraId="305D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2927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data.parkeeCallerIDNum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17C1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18312345678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AEAA0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1E0D8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被驻留号码</w:t>
            </w:r>
          </w:p>
        </w:tc>
      </w:tr>
      <w:tr w14:paraId="13D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88DF7E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data.parkeeCallerIDName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A39CE2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18312345678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E344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24931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号码</w:t>
            </w:r>
            <w:r>
              <w:rPr>
                <w:b w:val="0"/>
                <w:color w:val="000000"/>
              </w:rPr>
              <w:t>名称</w:t>
            </w:r>
          </w:p>
        </w:tc>
      </w:tr>
      <w:tr w14:paraId="5EF9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CA934D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data.parkeeConnectedLineNum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D34A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74AA3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81A1DF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执行驻留的分机号码</w:t>
            </w:r>
          </w:p>
        </w:tc>
      </w:tr>
      <w:tr w14:paraId="29F1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158C9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data.parkeeConnectedLineName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8F8A5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device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6595E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0828F42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执行驻留的分机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名称</w:t>
            </w:r>
          </w:p>
        </w:tc>
      </w:tr>
      <w:tr w14:paraId="7E11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E3148D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data.parkeeLanguage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368FCA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cn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FE714C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B194EB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被驻留系统语言</w:t>
            </w:r>
          </w:p>
        </w:tc>
      </w:tr>
      <w:tr w14:paraId="047B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7D5563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data.parkeeAccountCode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2AF67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64DAE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52DE22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540D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2C928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data.parkeeContext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FAF91C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q200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54F135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D45BA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驻留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前</w:t>
            </w:r>
            <w:r>
              <w:rPr>
                <w:b w:val="0"/>
                <w:color w:val="000000"/>
              </w:rPr>
              <w:t>上下文</w:t>
            </w:r>
          </w:p>
        </w:tc>
      </w:tr>
      <w:tr w14:paraId="499F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7F01A5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data.parkeeExten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94EF36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200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CFAB4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0CFBC2C">
            <w:pPr>
              <w:pStyle w:val="31"/>
              <w:jc w:val="left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b w:val="0"/>
                <w:color w:val="000000"/>
              </w:rPr>
              <w:t>驻留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前分机</w:t>
            </w:r>
          </w:p>
        </w:tc>
      </w:tr>
      <w:tr w14:paraId="73E9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2A0917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data.parkeePriority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326B3DA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7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8B95A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EB8D24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驻留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前</w:t>
            </w:r>
            <w:r>
              <w:rPr>
                <w:b w:val="0"/>
                <w:color w:val="000000"/>
              </w:rPr>
              <w:t>优先级</w:t>
            </w:r>
          </w:p>
        </w:tc>
      </w:tr>
      <w:tr w14:paraId="5800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89B3B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data.parkeeUniqueid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3CA3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hwd-1750753562.627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EF56F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AEBA18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被驻留通话uniqueid信息</w:t>
            </w:r>
          </w:p>
        </w:tc>
      </w:tr>
      <w:tr w14:paraId="700C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62EBCA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data.parkeeLinkedid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681EF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hwd-1750753562.627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481780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A6BA9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被驻留通话linkedid信息</w:t>
            </w:r>
          </w:p>
        </w:tc>
      </w:tr>
      <w:tr w14:paraId="7C37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689D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data.parkerDialString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4484A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PJSIP/8001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1AE135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CDC08D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40B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CA1D4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data.parkingLot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0C82A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default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5F56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74A2A6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5EC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496A90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data.parkingSpace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735541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701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3DB41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65B36F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被驻留停泊号码</w:t>
            </w:r>
          </w:p>
        </w:tc>
      </w:tr>
      <w:tr w14:paraId="2595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9C0776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data.parkingTimeout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38FDD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18446744073709551604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16785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24D477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驻留有效时长（10分钟）</w:t>
            </w:r>
          </w:p>
        </w:tc>
      </w:tr>
      <w:tr w14:paraId="0639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334712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data.parkingDuration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391D0F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12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E21DD6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605DE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06B9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E30720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1277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3BB7BD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W w:w="667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74DD8C1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0A5309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</w:tbl>
    <w:p w14:paraId="019BE0D3">
      <w:pPr>
        <w:bidi w:val="0"/>
      </w:pPr>
    </w:p>
    <w:p w14:paraId="11068138">
      <w:pPr>
        <w:pStyle w:val="5"/>
      </w:pPr>
      <w:bookmarkStart w:id="27" w:name="_Toc21571"/>
      <w:r>
        <w:t>接回</w:t>
      </w:r>
      <w:r>
        <w:rPr>
          <w:rFonts w:hint="eastAsia"/>
          <w:lang w:val="en-US" w:eastAsia="zh-CN"/>
        </w:rPr>
        <w:t>驻留</w:t>
      </w:r>
      <w:r>
        <w:t>电话</w:t>
      </w:r>
      <w:bookmarkEnd w:id="27"/>
    </w:p>
    <w:p w14:paraId="5DA06773">
      <w:pPr>
        <w:pStyle w:val="30"/>
      </w:pPr>
      <w:r>
        <w:rPr>
          <w:b/>
          <w:bCs/>
        </w:rPr>
        <w:t>接口URL</w:t>
      </w:r>
    </w:p>
    <w:p w14:paraId="70347520">
      <w:pPr>
        <w:pStyle w:val="13"/>
        <w:rPr>
          <w:rFonts w:hint="default" w:eastAsiaTheme="minorEastAsia"/>
          <w:lang w:val="en-US" w:eastAsia="zh-CN"/>
        </w:rPr>
      </w:pPr>
      <w:r>
        <w:t>/api/v1/call/un</w:t>
      </w:r>
      <w:r>
        <w:rPr>
          <w:rFonts w:hint="eastAsia"/>
          <w:lang w:val="en-US" w:eastAsia="zh-CN"/>
        </w:rPr>
        <w:t>park</w:t>
      </w:r>
    </w:p>
    <w:p w14:paraId="10363E08">
      <w:pPr>
        <w:pStyle w:val="30"/>
      </w:pPr>
      <w:r>
        <w:rPr>
          <w:b/>
          <w:bCs/>
        </w:rPr>
        <w:t>请求方式</w:t>
      </w:r>
    </w:p>
    <w:p w14:paraId="670B7E84">
      <w:pPr>
        <w:pStyle w:val="13"/>
      </w:pPr>
      <w:r>
        <w:t>POST</w:t>
      </w:r>
    </w:p>
    <w:p w14:paraId="58432AD8">
      <w:pPr>
        <w:pStyle w:val="30"/>
      </w:pPr>
      <w:r>
        <w:rPr>
          <w:b/>
          <w:bCs/>
        </w:rPr>
        <w:t>请求Body参数</w:t>
      </w:r>
    </w:p>
    <w:p w14:paraId="1B70B7DE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</w:rPr>
        <w:t>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</w:t>
      </w:r>
      <w:r>
        <w:rPr>
          <w:rStyle w:val="59"/>
          <w:rFonts w:hint="eastAsia"/>
          <w:lang w:val="en-US" w:eastAsia="zh-CN"/>
        </w:rPr>
        <w:t xml:space="preserve"> </w:t>
      </w:r>
      <w:r>
        <w:rPr>
          <w:rStyle w:val="59"/>
        </w:rPr>
        <w:t xml:space="preserve">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</w:t>
      </w:r>
      <w:r>
        <w:rPr>
          <w:rStyle w:val="57"/>
          <w:rFonts w:hint="default"/>
          <w:lang w:val="en-US" w:eastAsia="zh-CN"/>
        </w:rPr>
        <w:t>18312345678</w:t>
      </w:r>
      <w:r>
        <w:rPr>
          <w:rStyle w:val="57"/>
        </w:rPr>
        <w:t>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51"/>
        <w:gridCol w:w="1513"/>
        <w:gridCol w:w="1513"/>
        <w:gridCol w:w="2124"/>
      </w:tblGrid>
      <w:tr w14:paraId="4ACA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4ECE05C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BD7381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57DAD1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918374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0E57C8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2FD2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2A3654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C3AE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AC691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825BF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F0890D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104C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14E302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9D93F2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18312345678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F85CC7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AB530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5D9C731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接回目标</w:t>
            </w:r>
            <w:r>
              <w:rPr>
                <w:b w:val="0"/>
                <w:color w:val="000000"/>
              </w:rPr>
              <w:t>号码</w:t>
            </w:r>
          </w:p>
        </w:tc>
      </w:tr>
    </w:tbl>
    <w:p w14:paraId="5C57D610">
      <w:pPr>
        <w:pStyle w:val="30"/>
      </w:pPr>
      <w:r>
        <w:rPr>
          <w:b/>
          <w:bCs/>
        </w:rPr>
        <w:t>响应示例</w:t>
      </w:r>
    </w:p>
    <w:bookmarkEnd w:id="26"/>
    <w:p w14:paraId="26C49FD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28" w:name="拦接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0068848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29A5E79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2E8CBF7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512DF97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2F726A6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7AEE74C4">
      <w:pPr>
        <w:bidi w:val="0"/>
      </w:pPr>
    </w:p>
    <w:p w14:paraId="6364F107">
      <w:pPr>
        <w:pStyle w:val="5"/>
      </w:pPr>
      <w:bookmarkStart w:id="29" w:name="_Toc4848"/>
      <w:r>
        <w:rPr>
          <w:rFonts w:hint="eastAsia"/>
          <w:lang w:val="en-US" w:eastAsia="zh-CN"/>
        </w:rPr>
        <w:t>来电重定向</w:t>
      </w:r>
      <w:bookmarkEnd w:id="29"/>
    </w:p>
    <w:p w14:paraId="48E3EABC">
      <w:pPr>
        <w:pStyle w:val="30"/>
      </w:pPr>
      <w:r>
        <w:rPr>
          <w:rFonts w:hint="eastAsia"/>
          <w:b/>
          <w:bCs/>
        </w:rPr>
        <w:t>使用分机extension来接听排队中的通话dest</w:t>
      </w:r>
    </w:p>
    <w:p w14:paraId="194582AE">
      <w:pPr>
        <w:pStyle w:val="30"/>
      </w:pPr>
      <w:r>
        <w:rPr>
          <w:b/>
          <w:bCs/>
        </w:rPr>
        <w:t>接口URL</w:t>
      </w:r>
    </w:p>
    <w:p w14:paraId="0A709F30">
      <w:pPr>
        <w:pStyle w:val="13"/>
      </w:pPr>
      <w:r>
        <w:t>/api/v1/call/redirect</w:t>
      </w:r>
    </w:p>
    <w:p w14:paraId="7E56875C">
      <w:pPr>
        <w:pStyle w:val="30"/>
      </w:pPr>
      <w:r>
        <w:rPr>
          <w:b/>
          <w:bCs/>
        </w:rPr>
        <w:t>请求方式</w:t>
      </w:r>
    </w:p>
    <w:p w14:paraId="5674FF7C">
      <w:pPr>
        <w:pStyle w:val="13"/>
      </w:pPr>
      <w:r>
        <w:t>POST</w:t>
      </w:r>
    </w:p>
    <w:p w14:paraId="71C69B6C">
      <w:pPr>
        <w:pStyle w:val="30"/>
      </w:pPr>
      <w:r>
        <w:rPr>
          <w:b/>
          <w:bCs/>
        </w:rPr>
        <w:t>请求Body参数</w:t>
      </w:r>
    </w:p>
    <w:p w14:paraId="469976A8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</w:t>
      </w:r>
      <w:r>
        <w:rPr>
          <w:rStyle w:val="57"/>
          <w:rFonts w:hint="eastAsia"/>
          <w:lang w:val="en-US" w:eastAsia="zh-CN"/>
        </w:rPr>
        <w:t>18312345678</w:t>
      </w:r>
      <w:r>
        <w:rPr>
          <w:rStyle w:val="57"/>
        </w:rPr>
        <w:t>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948"/>
        <w:gridCol w:w="1370"/>
        <w:gridCol w:w="1370"/>
        <w:gridCol w:w="2760"/>
      </w:tblGrid>
      <w:tr w14:paraId="4A75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519CD9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16ED85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C37436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5EE3BB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0032D54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3A19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2952D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C5F0DC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800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1EFC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F268FF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3CB4A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执行</w:t>
            </w:r>
            <w:r>
              <w:rPr>
                <w:b w:val="0"/>
                <w:color w:val="000000"/>
              </w:rPr>
              <w:t>接听分机号码</w:t>
            </w:r>
          </w:p>
        </w:tc>
      </w:tr>
      <w:tr w14:paraId="214C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F0BD0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8DDE23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18312345678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D40BDF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C5EA6F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06AD298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要</w:t>
            </w:r>
            <w:r>
              <w:rPr>
                <w:b w:val="0"/>
                <w:color w:val="000000"/>
              </w:rPr>
              <w:t>接听的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排队中</w:t>
            </w:r>
            <w:r>
              <w:rPr>
                <w:b w:val="0"/>
                <w:color w:val="000000"/>
              </w:rPr>
              <w:t>号码</w:t>
            </w:r>
          </w:p>
        </w:tc>
      </w:tr>
    </w:tbl>
    <w:p w14:paraId="40A922B3">
      <w:pPr>
        <w:pStyle w:val="30"/>
      </w:pPr>
      <w:r>
        <w:rPr>
          <w:b/>
          <w:bCs/>
        </w:rPr>
        <w:t>响应示例</w:t>
      </w:r>
    </w:p>
    <w:p w14:paraId="7F67827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0E78A49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05DBF9F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316D18F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6B5BF6D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5FD29F7B">
      <w:pPr>
        <w:pStyle w:val="45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29B10C39">
      <w:pPr>
        <w:pStyle w:val="3"/>
      </w:pPr>
    </w:p>
    <w:p w14:paraId="502D97DC">
      <w:pPr>
        <w:pStyle w:val="5"/>
      </w:pPr>
      <w:bookmarkStart w:id="30" w:name="_Toc9180"/>
      <w:r>
        <w:rPr>
          <w:rFonts w:hint="eastAsia"/>
          <w:lang w:val="en-US" w:eastAsia="zh-CN"/>
        </w:rPr>
        <w:t>代</w:t>
      </w:r>
      <w:r>
        <w:t>接电话</w:t>
      </w:r>
      <w:bookmarkEnd w:id="30"/>
    </w:p>
    <w:p w14:paraId="5896E50C">
      <w:pPr>
        <w:pStyle w:val="30"/>
        <w:rPr>
          <w:rFonts w:hint="eastAsia" w:eastAsiaTheme="minorEastAsia"/>
          <w:lang w:val="en-US" w:eastAsia="zh-CN"/>
        </w:rPr>
      </w:pPr>
      <w:r>
        <w:rPr>
          <w:b/>
          <w:bCs/>
        </w:rPr>
        <w:t>使用分机extension来接听正在振铃</w:t>
      </w:r>
      <w:r>
        <w:rPr>
          <w:rFonts w:hint="eastAsia"/>
          <w:b/>
          <w:bCs/>
          <w:lang w:val="en-US" w:eastAsia="zh-CN"/>
        </w:rPr>
        <w:t>分机</w:t>
      </w:r>
      <w:r>
        <w:rPr>
          <w:b/>
          <w:bCs/>
        </w:rPr>
        <w:t>dest的电话，此时，</w:t>
      </w:r>
      <w:r>
        <w:rPr>
          <w:rFonts w:hint="eastAsia"/>
          <w:b/>
          <w:bCs/>
          <w:lang w:val="en-US" w:eastAsia="zh-CN"/>
        </w:rPr>
        <w:t>分机</w:t>
      </w:r>
      <w:r>
        <w:rPr>
          <w:b/>
          <w:bCs/>
        </w:rPr>
        <w:t>dest</w:t>
      </w:r>
      <w:r>
        <w:rPr>
          <w:rFonts w:hint="eastAsia"/>
          <w:b/>
          <w:bCs/>
          <w:lang w:val="en-US" w:eastAsia="zh-CN"/>
        </w:rPr>
        <w:t>处于</w:t>
      </w:r>
      <w:r>
        <w:rPr>
          <w:b/>
          <w:bCs/>
        </w:rPr>
        <w:t>振铃</w:t>
      </w:r>
      <w:r>
        <w:rPr>
          <w:rFonts w:hint="eastAsia"/>
          <w:b/>
          <w:bCs/>
          <w:lang w:val="en-US" w:eastAsia="zh-CN"/>
        </w:rPr>
        <w:t>中</w:t>
      </w:r>
    </w:p>
    <w:p w14:paraId="5E99B77E">
      <w:pPr>
        <w:pStyle w:val="30"/>
      </w:pPr>
      <w:r>
        <w:rPr>
          <w:b/>
          <w:bCs/>
        </w:rPr>
        <w:t>接口URL</w:t>
      </w:r>
    </w:p>
    <w:p w14:paraId="24E2C79B">
      <w:pPr>
        <w:pStyle w:val="13"/>
      </w:pPr>
      <w:r>
        <w:t>/api/v1/call/pickup</w:t>
      </w:r>
    </w:p>
    <w:p w14:paraId="5B5E31C1">
      <w:pPr>
        <w:pStyle w:val="30"/>
      </w:pPr>
      <w:r>
        <w:rPr>
          <w:b/>
          <w:bCs/>
        </w:rPr>
        <w:t>请求方式</w:t>
      </w:r>
    </w:p>
    <w:p w14:paraId="7F87DE01">
      <w:pPr>
        <w:pStyle w:val="13"/>
      </w:pPr>
      <w:r>
        <w:t>POST</w:t>
      </w:r>
    </w:p>
    <w:p w14:paraId="56FCBADA">
      <w:pPr>
        <w:pStyle w:val="30"/>
      </w:pPr>
      <w:r>
        <w:rPr>
          <w:b/>
          <w:bCs/>
        </w:rPr>
        <w:t>请求Body参数</w:t>
      </w:r>
    </w:p>
    <w:p w14:paraId="33981D07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"8002"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"8003"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07"/>
        <w:gridCol w:w="1517"/>
        <w:gridCol w:w="1517"/>
        <w:gridCol w:w="3055"/>
      </w:tblGrid>
      <w:tr w14:paraId="3CEE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004566D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3110FF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185FF6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666B0D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1099A4B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3D58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EB597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646662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40002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8955DA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53F91B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执行代接的</w:t>
            </w:r>
            <w:r>
              <w:rPr>
                <w:b w:val="0"/>
                <w:color w:val="000000"/>
              </w:rPr>
              <w:t>分机号码</w:t>
            </w:r>
          </w:p>
        </w:tc>
      </w:tr>
      <w:tr w14:paraId="6D4D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65496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C62F7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1F434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44DC1D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2368D5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目标</w:t>
            </w:r>
            <w:r>
              <w:rPr>
                <w:b w:val="0"/>
                <w:color w:val="000000"/>
              </w:rPr>
              <w:t>分机号码</w:t>
            </w:r>
          </w:p>
        </w:tc>
      </w:tr>
    </w:tbl>
    <w:p w14:paraId="33C17CF2">
      <w:pPr>
        <w:pStyle w:val="30"/>
      </w:pPr>
      <w:r>
        <w:rPr>
          <w:b/>
          <w:bCs/>
        </w:rPr>
        <w:t>响应示例</w:t>
      </w:r>
    </w:p>
    <w:bookmarkEnd w:id="28"/>
    <w:p w14:paraId="07B60F6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31" w:name="强插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1FA73C2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768B11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2D127B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09DAD84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2CF0EB5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1672D1EB">
      <w:pPr>
        <w:bidi w:val="0"/>
      </w:pPr>
    </w:p>
    <w:p w14:paraId="13AEF20F">
      <w:pPr>
        <w:pStyle w:val="5"/>
      </w:pPr>
      <w:bookmarkStart w:id="32" w:name="_Toc308"/>
      <w:r>
        <w:t>强插电话</w:t>
      </w:r>
      <w:bookmarkEnd w:id="32"/>
    </w:p>
    <w:p w14:paraId="3DC2F737">
      <w:pPr>
        <w:pStyle w:val="30"/>
      </w:pPr>
      <w:r>
        <w:rPr>
          <w:b/>
          <w:bCs/>
        </w:rPr>
        <w:t>A分机与B号码正在通话, C执行强插A, C能与A B能同时通话, 注意: A与B中任何一方挂断，则整个通话挂断</w:t>
      </w:r>
    </w:p>
    <w:p w14:paraId="7E1EC66E">
      <w:pPr>
        <w:pStyle w:val="30"/>
      </w:pPr>
      <w:r>
        <w:rPr>
          <w:b/>
          <w:bCs/>
        </w:rPr>
        <w:t>接口URL</w:t>
      </w:r>
    </w:p>
    <w:p w14:paraId="220F9BFF">
      <w:pPr>
        <w:pStyle w:val="13"/>
      </w:pPr>
      <w:r>
        <w:t>/api/v1/call/barge</w:t>
      </w:r>
    </w:p>
    <w:p w14:paraId="6E2E8C0D">
      <w:pPr>
        <w:pStyle w:val="30"/>
      </w:pPr>
      <w:r>
        <w:rPr>
          <w:b/>
          <w:bCs/>
        </w:rPr>
        <w:t>请求方式</w:t>
      </w:r>
    </w:p>
    <w:p w14:paraId="069639B3">
      <w:pPr>
        <w:pStyle w:val="13"/>
      </w:pPr>
      <w:r>
        <w:t>POST</w:t>
      </w:r>
    </w:p>
    <w:p w14:paraId="02FF0445">
      <w:pPr>
        <w:pStyle w:val="30"/>
      </w:pPr>
      <w:r>
        <w:rPr>
          <w:b/>
          <w:bCs/>
        </w:rPr>
        <w:t>请求Body参数</w:t>
      </w:r>
    </w:p>
    <w:p w14:paraId="0C3905B3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</w:rPr>
        <w:t>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2</w:t>
      </w:r>
      <w:r>
        <w:rPr>
          <w:rStyle w:val="57"/>
        </w:rPr>
        <w:t>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48"/>
        <w:gridCol w:w="1694"/>
        <w:gridCol w:w="1694"/>
        <w:gridCol w:w="2378"/>
      </w:tblGrid>
      <w:tr w14:paraId="2B92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0D8B2BC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4D96D3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66BB8E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E90BDE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20133F8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694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B6F43A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FFF8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9B2F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11D04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B25690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1F35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9DDA3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FAFA19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C846B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1AD12D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CE151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强插目标</w:t>
            </w:r>
            <w:r>
              <w:rPr>
                <w:b w:val="0"/>
                <w:color w:val="000000"/>
              </w:rPr>
              <w:t>号码</w:t>
            </w:r>
          </w:p>
        </w:tc>
      </w:tr>
    </w:tbl>
    <w:p w14:paraId="69949FBB">
      <w:pPr>
        <w:pStyle w:val="30"/>
      </w:pPr>
      <w:r>
        <w:rPr>
          <w:b/>
          <w:bCs/>
        </w:rPr>
        <w:t>响应示例</w:t>
      </w:r>
    </w:p>
    <w:bookmarkEnd w:id="31"/>
    <w:p w14:paraId="394A9E6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33" w:name="监听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3C04217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592D6F2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4F6AA8C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0183370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0926F17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3132EFD3">
      <w:pPr>
        <w:bidi w:val="0"/>
      </w:pPr>
    </w:p>
    <w:p w14:paraId="4C873E28">
      <w:pPr>
        <w:pStyle w:val="5"/>
      </w:pPr>
      <w:bookmarkStart w:id="34" w:name="_Toc5125"/>
      <w:r>
        <w:t>监听电话</w:t>
      </w:r>
      <w:bookmarkEnd w:id="34"/>
    </w:p>
    <w:p w14:paraId="538EC27B">
      <w:pPr>
        <w:pStyle w:val="30"/>
      </w:pPr>
      <w:r>
        <w:rPr>
          <w:b/>
          <w:bCs/>
        </w:rPr>
        <w:t>A分机与B号码正在通话, C执行监听A, C能监听A B间通话, 注意: A与B中任何一方挂断，则整个通话挂断</w:t>
      </w:r>
    </w:p>
    <w:p w14:paraId="6EFBEA83">
      <w:pPr>
        <w:pStyle w:val="30"/>
      </w:pPr>
      <w:r>
        <w:rPr>
          <w:b/>
          <w:bCs/>
        </w:rPr>
        <w:t>接口URL</w:t>
      </w:r>
    </w:p>
    <w:p w14:paraId="4458DD3A">
      <w:pPr>
        <w:pStyle w:val="13"/>
      </w:pPr>
      <w:r>
        <w:t>/api/v1/call/monitor</w:t>
      </w:r>
    </w:p>
    <w:p w14:paraId="25A9316F">
      <w:pPr>
        <w:pStyle w:val="30"/>
      </w:pPr>
      <w:r>
        <w:rPr>
          <w:b/>
          <w:bCs/>
        </w:rPr>
        <w:t>请求方式</w:t>
      </w:r>
    </w:p>
    <w:p w14:paraId="1B897E18">
      <w:pPr>
        <w:pStyle w:val="13"/>
      </w:pPr>
      <w:r>
        <w:t>POST</w:t>
      </w:r>
    </w:p>
    <w:p w14:paraId="3CE31C06">
      <w:pPr>
        <w:pStyle w:val="30"/>
      </w:pPr>
      <w:r>
        <w:rPr>
          <w:b/>
          <w:bCs/>
        </w:rPr>
        <w:t>请求Body参数</w:t>
      </w:r>
    </w:p>
    <w:p w14:paraId="3449BB0D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</w:rPr>
        <w:t>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2</w:t>
      </w:r>
      <w:r>
        <w:rPr>
          <w:rStyle w:val="57"/>
        </w:rPr>
        <w:t>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48"/>
        <w:gridCol w:w="1694"/>
        <w:gridCol w:w="1694"/>
        <w:gridCol w:w="2378"/>
      </w:tblGrid>
      <w:tr w14:paraId="2CCA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70098B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8890F5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4CE62A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00BCEE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98A12A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1D0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6A20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84CD6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C5B0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CC78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1D861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03A4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BD058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693BF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05154C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7490BB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625FBAA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监听目标</w:t>
            </w:r>
            <w:r>
              <w:rPr>
                <w:b w:val="0"/>
                <w:color w:val="000000"/>
              </w:rPr>
              <w:t>号码</w:t>
            </w:r>
          </w:p>
        </w:tc>
      </w:tr>
    </w:tbl>
    <w:p w14:paraId="0DF38183">
      <w:pPr>
        <w:pStyle w:val="30"/>
      </w:pPr>
      <w:r>
        <w:rPr>
          <w:b/>
          <w:bCs/>
        </w:rPr>
        <w:t>响应示例</w:t>
      </w:r>
    </w:p>
    <w:bookmarkEnd w:id="33"/>
    <w:p w14:paraId="08F339D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35" w:name="督导电话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683297A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347FB7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352675D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10B5453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24C9203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65F71566">
      <w:pPr>
        <w:pStyle w:val="5"/>
      </w:pPr>
      <w:bookmarkStart w:id="36" w:name="_Toc2422"/>
      <w:r>
        <w:t>督导电话</w:t>
      </w:r>
      <w:bookmarkEnd w:id="36"/>
    </w:p>
    <w:p w14:paraId="204D1D49">
      <w:pPr>
        <w:pStyle w:val="30"/>
      </w:pPr>
      <w:r>
        <w:rPr>
          <w:b/>
          <w:bCs/>
        </w:rPr>
        <w:t>A分机与B号码正在通话, C执行督导A, C能与A间通话, 指导A, B听不到AC间的通话, 注意: A与B中任何一方挂断，则整个通话挂断</w:t>
      </w:r>
    </w:p>
    <w:p w14:paraId="3298106B">
      <w:pPr>
        <w:pStyle w:val="30"/>
      </w:pPr>
      <w:r>
        <w:rPr>
          <w:b/>
          <w:bCs/>
        </w:rPr>
        <w:t>接口URL</w:t>
      </w:r>
    </w:p>
    <w:p w14:paraId="42FC3583">
      <w:pPr>
        <w:pStyle w:val="13"/>
      </w:pPr>
      <w:r>
        <w:t>/api/v1/call/whisper</w:t>
      </w:r>
    </w:p>
    <w:p w14:paraId="503A26D0">
      <w:pPr>
        <w:pStyle w:val="30"/>
      </w:pPr>
      <w:r>
        <w:rPr>
          <w:b/>
          <w:bCs/>
        </w:rPr>
        <w:t>请求方式</w:t>
      </w:r>
    </w:p>
    <w:p w14:paraId="4AF3DD29">
      <w:pPr>
        <w:pStyle w:val="13"/>
      </w:pPr>
      <w:r>
        <w:t>POST</w:t>
      </w:r>
    </w:p>
    <w:p w14:paraId="75DC8034">
      <w:pPr>
        <w:pStyle w:val="30"/>
      </w:pPr>
      <w:r>
        <w:rPr>
          <w:b/>
          <w:bCs/>
        </w:rPr>
        <w:t>请求Body参数</w:t>
      </w:r>
    </w:p>
    <w:p w14:paraId="6D4B521B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</w:rPr>
        <w:t>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"dest"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</w:t>
      </w:r>
      <w:r>
        <w:rPr>
          <w:rStyle w:val="57"/>
          <w:rFonts w:hint="eastAsia"/>
          <w:lang w:val="en-US" w:eastAsia="zh-CN"/>
        </w:rPr>
        <w:t>2</w:t>
      </w:r>
      <w:r>
        <w:rPr>
          <w:rStyle w:val="57"/>
        </w:rPr>
        <w:t>"</w:t>
      </w:r>
      <w:r>
        <w:rPr>
          <w:rStyle w:val="59"/>
        </w:rPr>
        <w:t xml:space="preserve"> 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48"/>
        <w:gridCol w:w="1694"/>
        <w:gridCol w:w="1694"/>
        <w:gridCol w:w="2378"/>
      </w:tblGrid>
      <w:tr w14:paraId="0569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0D7DE7D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AE1F2F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87EC56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FC745D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23567AB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515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2A1D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5FA81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55B41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441E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C3E5B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6BB2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4CD922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8BA2D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B04D7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993CF0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3ACA27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督导目标</w:t>
            </w:r>
            <w:r>
              <w:rPr>
                <w:b w:val="0"/>
                <w:color w:val="000000"/>
              </w:rPr>
              <w:t>号码</w:t>
            </w:r>
          </w:p>
        </w:tc>
      </w:tr>
    </w:tbl>
    <w:p w14:paraId="2EC7C817">
      <w:pPr>
        <w:pStyle w:val="30"/>
      </w:pPr>
      <w:r>
        <w:rPr>
          <w:b/>
          <w:bCs/>
        </w:rPr>
        <w:t>响应示例</w:t>
      </w:r>
    </w:p>
    <w:bookmarkEnd w:id="13"/>
    <w:bookmarkEnd w:id="35"/>
    <w:p w14:paraId="7D12A61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bookmarkStart w:id="37" w:name="状态监控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547306A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D92E5A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0D9C527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21F6640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21FDBB9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3997D5B7">
      <w:pPr>
        <w:bidi w:val="0"/>
      </w:pPr>
    </w:p>
    <w:p w14:paraId="424316AC">
      <w:pPr>
        <w:pStyle w:val="4"/>
      </w:pPr>
      <w:bookmarkStart w:id="38" w:name="_Toc21539"/>
      <w:r>
        <w:rPr>
          <w:rFonts w:hint="eastAsia"/>
          <w:lang w:val="en-US" w:eastAsia="zh-CN"/>
        </w:rPr>
        <w:t>座席</w:t>
      </w:r>
      <w:bookmarkEnd w:id="38"/>
    </w:p>
    <w:p w14:paraId="751DDD42">
      <w:pPr>
        <w:pStyle w:val="5"/>
        <w:bidi w:val="0"/>
        <w:rPr>
          <w:rFonts w:hint="eastAsia"/>
        </w:rPr>
      </w:pPr>
      <w:bookmarkStart w:id="39" w:name="_Toc5389"/>
      <w:r>
        <w:rPr>
          <w:rFonts w:hint="eastAsia"/>
        </w:rPr>
        <w:t>座席签入</w:t>
      </w:r>
      <w:bookmarkEnd w:id="39"/>
    </w:p>
    <w:p w14:paraId="14883005">
      <w:pPr>
        <w:pStyle w:val="30"/>
      </w:pPr>
      <w:r>
        <w:rPr>
          <w:rFonts w:hint="eastAsia"/>
          <w:b/>
          <w:bCs/>
          <w:lang w:val="en-US" w:eastAsia="zh-CN"/>
        </w:rPr>
        <w:t>座席签入到队列中</w:t>
      </w:r>
    </w:p>
    <w:p w14:paraId="590D52AB">
      <w:pPr>
        <w:pStyle w:val="30"/>
      </w:pPr>
      <w:r>
        <w:rPr>
          <w:b/>
          <w:bCs/>
        </w:rPr>
        <w:t>接口URL</w:t>
      </w:r>
    </w:p>
    <w:p w14:paraId="760A9142">
      <w:pPr>
        <w:pStyle w:val="13"/>
      </w:pPr>
      <w:r>
        <w:t>/api/v1/agent/login</w:t>
      </w:r>
    </w:p>
    <w:p w14:paraId="50CDFDA0">
      <w:pPr>
        <w:pStyle w:val="30"/>
      </w:pPr>
      <w:r>
        <w:rPr>
          <w:b/>
          <w:bCs/>
        </w:rPr>
        <w:t>请求方式</w:t>
      </w:r>
    </w:p>
    <w:p w14:paraId="2793A7CC">
      <w:pPr>
        <w:pStyle w:val="13"/>
      </w:pPr>
      <w:r>
        <w:t>POST</w:t>
      </w:r>
    </w:p>
    <w:p w14:paraId="01DEEA00">
      <w:pPr>
        <w:pStyle w:val="30"/>
      </w:pPr>
      <w:r>
        <w:rPr>
          <w:b/>
          <w:bCs/>
        </w:rPr>
        <w:t>请求Body参数</w:t>
      </w:r>
    </w:p>
    <w:p w14:paraId="448ACDBC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"agentid"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"1011"</w:t>
      </w:r>
      <w:r>
        <w:rPr>
          <w:rStyle w:val="59"/>
        </w:rPr>
        <w:t xml:space="preserve"> 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"queue"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"200"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"penalty"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63"/>
        </w:rPr>
        <w:t>0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"paused"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63"/>
        </w:rPr>
        <w:t>0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pPr w:leftFromText="180" w:rightFromText="180" w:vertAnchor="text" w:horzAnchor="page" w:tblpXSpec="center" w:tblpY="45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13"/>
        <w:gridCol w:w="1524"/>
        <w:gridCol w:w="1769"/>
        <w:gridCol w:w="2783"/>
      </w:tblGrid>
      <w:tr w14:paraId="6B55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1B17CC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FB4AC4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B5637D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206F4A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157D154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38C8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A6CB4F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agentid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D58B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1011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D49D36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C8C5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77E13C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工号</w:t>
            </w:r>
          </w:p>
        </w:tc>
      </w:tr>
      <w:tr w14:paraId="3F13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D5CC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89BE6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389D2D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91FDF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DB65B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7736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9A7C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B7F7C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1CF23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B75B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D6A51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队列号码</w:t>
            </w:r>
          </w:p>
        </w:tc>
      </w:tr>
      <w:tr w14:paraId="4F02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7373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penalty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13D87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1A551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4DB91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否，默认0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D39FC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技能值0-99</w:t>
            </w:r>
          </w:p>
        </w:tc>
      </w:tr>
      <w:tr w14:paraId="3940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FBBBF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paused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583F54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EC01B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3EB1EA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否，默认0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17F87444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座席状态</w:t>
            </w:r>
          </w:p>
          <w:p w14:paraId="763CC2DB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0, '就绪';</w:t>
            </w:r>
          </w:p>
          <w:p w14:paraId="1D8E4E7F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4, '私事暂休';</w:t>
            </w:r>
          </w:p>
          <w:p w14:paraId="0676BA9D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5, '公事暂休';</w:t>
            </w:r>
          </w:p>
          <w:p w14:paraId="13C3010A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自定义状态1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  <w:p w14:paraId="462C8D53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自定义状态2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  <w:p w14:paraId="76AD789A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自定义状态3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</w:tc>
      </w:tr>
    </w:tbl>
    <w:p w14:paraId="117FDEC4">
      <w:pPr>
        <w:pStyle w:val="30"/>
      </w:pPr>
      <w:r>
        <w:rPr>
          <w:b/>
          <w:bCs/>
        </w:rPr>
        <w:t>响应示例</w:t>
      </w:r>
    </w:p>
    <w:p w14:paraId="2C0A582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35565A2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259A975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545F5ED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7017A57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5788CE8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607AF94E">
      <w:pPr>
        <w:bidi w:val="0"/>
        <w:rPr>
          <w:rFonts w:hint="eastAsia"/>
        </w:rPr>
      </w:pPr>
    </w:p>
    <w:p w14:paraId="6C129C13">
      <w:pPr>
        <w:pStyle w:val="5"/>
        <w:bidi w:val="0"/>
        <w:rPr>
          <w:rFonts w:hint="eastAsia"/>
        </w:rPr>
      </w:pPr>
      <w:bookmarkStart w:id="40" w:name="_Toc18862"/>
      <w:r>
        <w:rPr>
          <w:rFonts w:hint="eastAsia"/>
        </w:rPr>
        <w:t>座席签出</w:t>
      </w:r>
      <w:bookmarkEnd w:id="40"/>
    </w:p>
    <w:p w14:paraId="16903971">
      <w:pPr>
        <w:pStyle w:val="30"/>
      </w:pPr>
      <w:r>
        <w:rPr>
          <w:rFonts w:hint="eastAsia"/>
          <w:b/>
          <w:bCs/>
          <w:lang w:val="en-US" w:eastAsia="zh-CN"/>
        </w:rPr>
        <w:t>座席签出队列</w:t>
      </w:r>
    </w:p>
    <w:p w14:paraId="326CB837">
      <w:pPr>
        <w:pStyle w:val="30"/>
      </w:pPr>
      <w:r>
        <w:rPr>
          <w:b/>
          <w:bCs/>
        </w:rPr>
        <w:t>接口URL</w:t>
      </w:r>
    </w:p>
    <w:p w14:paraId="6E97F5B7">
      <w:pPr>
        <w:pStyle w:val="13"/>
      </w:pPr>
      <w:r>
        <w:t>/api/v1/agent/logout</w:t>
      </w:r>
    </w:p>
    <w:p w14:paraId="44F75648">
      <w:pPr>
        <w:pStyle w:val="30"/>
      </w:pPr>
      <w:r>
        <w:rPr>
          <w:b/>
          <w:bCs/>
        </w:rPr>
        <w:t>请求方式</w:t>
      </w:r>
    </w:p>
    <w:p w14:paraId="6A9636E2">
      <w:pPr>
        <w:pStyle w:val="13"/>
      </w:pPr>
      <w:r>
        <w:t>POST</w:t>
      </w:r>
    </w:p>
    <w:p w14:paraId="04C9BB63">
      <w:pPr>
        <w:pStyle w:val="30"/>
      </w:pPr>
      <w:r>
        <w:rPr>
          <w:b/>
          <w:bCs/>
        </w:rPr>
        <w:t>请求Body参数</w:t>
      </w:r>
    </w:p>
    <w:p w14:paraId="24A85A37">
      <w:pPr>
        <w:pStyle w:val="45"/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"queue"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"200"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87"/>
        <w:gridCol w:w="1281"/>
        <w:gridCol w:w="1196"/>
        <w:gridCol w:w="4173"/>
      </w:tblGrid>
      <w:tr w14:paraId="48A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90C7E0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557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3F234E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723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B0E0BE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675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AA707C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2356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BA1A04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267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B9405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W w:w="55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6FB1B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7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0BE4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67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A37B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235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E51B19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6C06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A50E53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queue</w:t>
            </w:r>
          </w:p>
        </w:tc>
        <w:tc>
          <w:tcPr>
            <w:tcW w:w="55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6C7D4D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200</w:t>
            </w:r>
          </w:p>
        </w:tc>
        <w:tc>
          <w:tcPr>
            <w:tcW w:w="723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7CAA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67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916A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235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5B8AB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签出队列，如果要从所有队列中签出，则传值 all 即可</w:t>
            </w:r>
          </w:p>
        </w:tc>
      </w:tr>
    </w:tbl>
    <w:p w14:paraId="0C18830F">
      <w:pPr>
        <w:pStyle w:val="30"/>
      </w:pPr>
      <w:r>
        <w:rPr>
          <w:b/>
          <w:bCs/>
        </w:rPr>
        <w:t>响应示例</w:t>
      </w:r>
    </w:p>
    <w:p w14:paraId="313DB93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5E26D60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6932D4E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2AEC284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285CC98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1A7EEE10">
      <w:pPr>
        <w:pStyle w:val="45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17E70AF9">
      <w:pPr>
        <w:bidi w:val="0"/>
        <w:rPr>
          <w:rFonts w:hint="eastAsia"/>
        </w:rPr>
      </w:pPr>
    </w:p>
    <w:p w14:paraId="67D6DBAF">
      <w:pPr>
        <w:pStyle w:val="5"/>
        <w:bidi w:val="0"/>
        <w:rPr>
          <w:rFonts w:hint="eastAsia"/>
        </w:rPr>
      </w:pPr>
      <w:bookmarkStart w:id="41" w:name="_Toc30499"/>
      <w:r>
        <w:rPr>
          <w:rFonts w:hint="eastAsia"/>
        </w:rPr>
        <w:t>获取座席状态</w:t>
      </w:r>
      <w:bookmarkEnd w:id="41"/>
    </w:p>
    <w:p w14:paraId="2E0ED7D7">
      <w:pPr>
        <w:pStyle w:val="3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获取座席状态，所有入参不填写时获取所有队列所有座席的状态</w:t>
      </w:r>
    </w:p>
    <w:p w14:paraId="2B4239E4">
      <w:pPr>
        <w:pStyle w:val="30"/>
      </w:pPr>
      <w:r>
        <w:rPr>
          <w:b/>
          <w:bCs/>
        </w:rPr>
        <w:t>接口URL</w:t>
      </w:r>
    </w:p>
    <w:p w14:paraId="28862363">
      <w:pPr>
        <w:pStyle w:val="13"/>
      </w:pPr>
      <w:r>
        <w:t>/api/v1/agent/getAgentStatus</w:t>
      </w:r>
    </w:p>
    <w:p w14:paraId="23CE3F44">
      <w:pPr>
        <w:pStyle w:val="30"/>
      </w:pPr>
      <w:r>
        <w:rPr>
          <w:b/>
          <w:bCs/>
        </w:rPr>
        <w:t>请求方式</w:t>
      </w:r>
    </w:p>
    <w:p w14:paraId="7347FCEA">
      <w:pPr>
        <w:pStyle w:val="13"/>
      </w:pPr>
      <w:r>
        <w:rPr>
          <w:rFonts w:hint="eastAsia"/>
          <w:lang w:val="en-US" w:eastAsia="zh-CN"/>
        </w:rPr>
        <w:t>GET</w:t>
      </w:r>
    </w:p>
    <w:p w14:paraId="50A63830">
      <w:pPr>
        <w:pStyle w:val="30"/>
      </w:pPr>
      <w:r>
        <w:rPr>
          <w:b/>
          <w:bCs/>
        </w:rPr>
        <w:t>请求Body参数</w:t>
      </w:r>
    </w:p>
    <w:p w14:paraId="0A1E3399">
      <w:pPr>
        <w:pStyle w:val="45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"agentid"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"1011"</w:t>
      </w:r>
      <w:r>
        <w:rPr>
          <w:rStyle w:val="59"/>
        </w:rPr>
        <w:t xml:space="preserve"> 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"queue"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"200"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61"/>
        <w:gridCol w:w="1836"/>
        <w:gridCol w:w="1836"/>
        <w:gridCol w:w="1836"/>
      </w:tblGrid>
      <w:tr w14:paraId="311D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4898A99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367769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B0D4F5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F8F7F9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7461C1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6FAD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68441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agentid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0D245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1011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BB839B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04632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BBB4AE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座席工号</w:t>
            </w:r>
          </w:p>
        </w:tc>
      </w:tr>
      <w:tr w14:paraId="7D0B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A4252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E7242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9D2CE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60D3D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2FCE62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2A63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63E2F0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D4F8A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18520B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E03064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2370D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队列号码</w:t>
            </w:r>
          </w:p>
        </w:tc>
      </w:tr>
    </w:tbl>
    <w:p w14:paraId="78044E25">
      <w:pPr>
        <w:pStyle w:val="30"/>
      </w:pPr>
      <w:r>
        <w:rPr>
          <w:b/>
          <w:bCs/>
        </w:rPr>
        <w:t>响应示例</w:t>
      </w:r>
    </w:p>
    <w:p w14:paraId="48DF5AE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1CDC02D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53AF1B8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"\u6210\u529f",</w:t>
      </w:r>
    </w:p>
    <w:p w14:paraId="02AE02E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"data": {</w:t>
      </w:r>
    </w:p>
    <w:p w14:paraId="763A4D0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"200": {</w:t>
      </w:r>
    </w:p>
    <w:p w14:paraId="70DB8AC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"8001": {</w:t>
      </w:r>
    </w:p>
    <w:p w14:paraId="16B2089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"agentid": "1011",</w:t>
      </w:r>
    </w:p>
    <w:p w14:paraId="74454E3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"interfaceType": "PJSIP",</w:t>
      </w:r>
    </w:p>
    <w:p w14:paraId="3F62448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"extension": "8001",</w:t>
      </w:r>
    </w:p>
    <w:p w14:paraId="03F51AE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"queue": "200",</w:t>
      </w:r>
    </w:p>
    <w:p w14:paraId="5BACBE6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"penalty": "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  <w:rFonts w:hint="default"/>
          <w:lang w:val="en-US" w:eastAsia="zh-CN"/>
        </w:rPr>
        <w:t>",</w:t>
      </w:r>
    </w:p>
    <w:p w14:paraId="792BB87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"current": "",</w:t>
      </w:r>
    </w:p>
    <w:p w14:paraId="13A5AAB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"linkedid": "",</w:t>
      </w:r>
    </w:p>
    <w:p w14:paraId="2EAB2CD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"dsStatus": "5",</w:t>
      </w:r>
    </w:p>
    <w:p w14:paraId="2203115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"dsStatusDuration": "00:04:34",</w:t>
      </w:r>
    </w:p>
    <w:p w14:paraId="6C31DC4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"direction": "0",</w:t>
      </w:r>
    </w:p>
    <w:p w14:paraId="4EF1730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"status": "0",</w:t>
      </w:r>
    </w:p>
    <w:p w14:paraId="7B9F77A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"statusDesc": "Ready",</w:t>
      </w:r>
    </w:p>
    <w:p w14:paraId="4BBAAC3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"statusDuration": "00:04:34",</w:t>
      </w:r>
    </w:p>
    <w:p w14:paraId="66696C3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"callsCurrent": "0",</w:t>
      </w:r>
    </w:p>
    <w:p w14:paraId="64F49A9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"callsTotal": "274",</w:t>
      </w:r>
    </w:p>
    <w:p w14:paraId="443CA21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    "login": "274"</w:t>
      </w:r>
    </w:p>
    <w:p w14:paraId="3304D79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}</w:t>
      </w:r>
    </w:p>
    <w:p w14:paraId="795FA3E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32DF691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},</w:t>
      </w:r>
    </w:p>
    <w:p w14:paraId="26736F8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645DD47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2ECE4F1A">
      <w:pPr>
        <w:pStyle w:val="45"/>
        <w:ind w:firstLine="440" w:firstLineChars="200"/>
      </w:pP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1246"/>
        <w:gridCol w:w="1289"/>
        <w:gridCol w:w="2463"/>
      </w:tblGrid>
      <w:tr w14:paraId="7B66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74500D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33091E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295FFE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544507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2377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35FB7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A99F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9B4F1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89F16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6F4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A731A6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AA47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4C924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09A7E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5EF0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A6F65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08398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3DD6B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Object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69A7F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273B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0424D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ECF514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0BABB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Object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D9470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</w:t>
            </w:r>
          </w:p>
        </w:tc>
      </w:tr>
      <w:tr w14:paraId="636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DE42CB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BB63C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E20C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Object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0054C1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</w:t>
            </w:r>
          </w:p>
        </w:tc>
      </w:tr>
      <w:tr w14:paraId="3090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73BAB5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data.200.8001.agentid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89909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1011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60FB01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AAF426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座席工号</w:t>
            </w:r>
          </w:p>
        </w:tc>
      </w:tr>
      <w:tr w14:paraId="445C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8A2009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data.200.8001.interfaceType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C5349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76C17E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441BD1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接口</w:t>
            </w:r>
          </w:p>
        </w:tc>
      </w:tr>
      <w:tr w14:paraId="7715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A09C5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6A72D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69A9DD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F396B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3C0D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1C33A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DEB5F0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22B5E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4E860E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</w:t>
            </w:r>
          </w:p>
        </w:tc>
      </w:tr>
      <w:tr w14:paraId="556F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3C956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data.200.8001.penalty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75D31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4FE6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E4E96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技能值</w:t>
            </w:r>
          </w:p>
        </w:tc>
      </w:tr>
      <w:tr w14:paraId="507B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CF6E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data.200.8001.current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37447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CC0E4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51510E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当前通话号码</w:t>
            </w:r>
          </w:p>
        </w:tc>
      </w:tr>
      <w:tr w14:paraId="76DB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D2EA0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data.200.8001.linkedid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4976D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D16A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B8EE6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通话关联linkedid</w:t>
            </w:r>
          </w:p>
        </w:tc>
      </w:tr>
      <w:tr w14:paraId="3C21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7ACD7B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data.200.8001.dsStatus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493D3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A709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A0ECC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</w:t>
            </w:r>
          </w:p>
        </w:tc>
      </w:tr>
      <w:tr w14:paraId="58FD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FA42FD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data.200.8001.ds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Status</w:t>
            </w:r>
            <w:r>
              <w:rPr>
                <w:b w:val="0"/>
                <w:color w:val="000000"/>
              </w:rPr>
              <w:t>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A98E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00:04:34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E9FC33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D30F6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分机状态时长</w:t>
            </w:r>
          </w:p>
        </w:tc>
      </w:tr>
      <w:tr w14:paraId="40CF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8375F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data.200.8001.direction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A40D7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CB32E3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51DDD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呼叫方向</w:t>
            </w:r>
          </w:p>
        </w:tc>
      </w:tr>
      <w:tr w14:paraId="691F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68550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data.200.8001.status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83D2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799A7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4137D13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座席状态</w:t>
            </w:r>
          </w:p>
          <w:p w14:paraId="0960BE46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-1, '未登录';</w:t>
            </w:r>
          </w:p>
          <w:p w14:paraId="3AFB8AE5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0, '就绪';</w:t>
            </w:r>
          </w:p>
          <w:p w14:paraId="386650D8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1, '通话中';</w:t>
            </w:r>
          </w:p>
          <w:p w14:paraId="0F8AB28B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2, '振铃';</w:t>
            </w:r>
          </w:p>
          <w:p w14:paraId="4CEAF0CB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3, '整理';</w:t>
            </w:r>
          </w:p>
          <w:p w14:paraId="1E208094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4, '私事暂休';</w:t>
            </w:r>
          </w:p>
          <w:p w14:paraId="55DC62B1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5, '公事暂休';</w:t>
            </w:r>
          </w:p>
          <w:p w14:paraId="5EC582EF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6, '外拨工作';</w:t>
            </w:r>
          </w:p>
          <w:p w14:paraId="2AEECDFA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7, '代接电话';</w:t>
            </w:r>
          </w:p>
          <w:p w14:paraId="1B906A9E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8, '振铃超时';</w:t>
            </w:r>
          </w:p>
          <w:p w14:paraId="38A76E76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9, '暂休超时';</w:t>
            </w:r>
          </w:p>
          <w:p w14:paraId="7DD1D1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10, '忙于其他队列';</w:t>
            </w:r>
          </w:p>
        </w:tc>
      </w:tr>
      <w:tr w14:paraId="01B6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281FD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data.200.8001.statusDesc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04724E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Ready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BEACFC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68314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状态描述</w:t>
            </w:r>
          </w:p>
        </w:tc>
      </w:tr>
      <w:tr w14:paraId="174E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C1B75C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data.200.8001.statusDuration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A78B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00:04:34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C94F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78E2A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</w:t>
            </w:r>
            <w:r>
              <w:rPr>
                <w:b w:val="0"/>
                <w:color w:val="000000"/>
              </w:rPr>
              <w:t>状态时长</w:t>
            </w:r>
          </w:p>
        </w:tc>
      </w:tr>
      <w:tr w14:paraId="1FE4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81512A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data.200.8001.callsCurrent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064F9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1741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2CDA7A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通话数</w:t>
            </w:r>
          </w:p>
        </w:tc>
      </w:tr>
      <w:tr w14:paraId="7A36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49DE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data.200.8001.callsTotal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D2B33F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274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7CD4C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C5F8552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系统呼叫总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数</w:t>
            </w:r>
          </w:p>
        </w:tc>
      </w:tr>
      <w:tr w14:paraId="5C14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97C9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data.200.8001.login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81D434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274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2498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B7983F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2A4D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F3B444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129A60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D334F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5AF3B9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</w:tbl>
    <w:p w14:paraId="32373F9C">
      <w:pPr>
        <w:pStyle w:val="31"/>
        <w:numPr>
          <w:ilvl w:val="0"/>
          <w:numId w:val="0"/>
        </w:numPr>
      </w:pPr>
    </w:p>
    <w:p w14:paraId="0A8CA006">
      <w:pPr>
        <w:bidi w:val="0"/>
        <w:rPr>
          <w:rFonts w:hint="eastAsia"/>
        </w:rPr>
      </w:pPr>
    </w:p>
    <w:p w14:paraId="22865EFD">
      <w:pPr>
        <w:pStyle w:val="5"/>
        <w:bidi w:val="0"/>
        <w:rPr>
          <w:rFonts w:hint="eastAsia"/>
        </w:rPr>
      </w:pPr>
      <w:bookmarkStart w:id="42" w:name="_Toc14446"/>
      <w:r>
        <w:rPr>
          <w:rFonts w:hint="eastAsia"/>
          <w:lang w:val="en-US" w:eastAsia="zh-CN"/>
        </w:rPr>
        <w:t>设置</w:t>
      </w:r>
      <w:r>
        <w:rPr>
          <w:rFonts w:hint="eastAsia"/>
        </w:rPr>
        <w:t>座席状态</w:t>
      </w:r>
      <w:bookmarkEnd w:id="42"/>
    </w:p>
    <w:p w14:paraId="0B7C9836">
      <w:pPr>
        <w:pStyle w:val="30"/>
      </w:pPr>
      <w:r>
        <w:rPr>
          <w:rFonts w:hint="eastAsia"/>
          <w:b/>
          <w:bCs/>
          <w:lang w:val="en-US" w:eastAsia="zh-CN"/>
        </w:rPr>
        <w:t>设置座席状态</w:t>
      </w:r>
    </w:p>
    <w:p w14:paraId="31A9913B">
      <w:pPr>
        <w:pStyle w:val="30"/>
      </w:pPr>
      <w:r>
        <w:rPr>
          <w:b/>
          <w:bCs/>
        </w:rPr>
        <w:t>接口URL</w:t>
      </w:r>
    </w:p>
    <w:p w14:paraId="7E0BC5A8">
      <w:pPr>
        <w:pStyle w:val="13"/>
      </w:pPr>
      <w:r>
        <w:t>/api/v1/agent/pause</w:t>
      </w:r>
    </w:p>
    <w:p w14:paraId="173F1749">
      <w:pPr>
        <w:pStyle w:val="30"/>
      </w:pPr>
      <w:r>
        <w:rPr>
          <w:b/>
          <w:bCs/>
        </w:rPr>
        <w:t>请求方式</w:t>
      </w:r>
    </w:p>
    <w:p w14:paraId="485C0C28">
      <w:pPr>
        <w:pStyle w:val="13"/>
      </w:pPr>
      <w:r>
        <w:t>POST</w:t>
      </w:r>
    </w:p>
    <w:p w14:paraId="6CC89173">
      <w:pPr>
        <w:pStyle w:val="30"/>
      </w:pPr>
      <w:r>
        <w:rPr>
          <w:b/>
          <w:bCs/>
        </w:rPr>
        <w:t>请求Body参数</w:t>
      </w:r>
    </w:p>
    <w:p w14:paraId="2EAFDC66">
      <w:pPr>
        <w:pStyle w:val="45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"paused"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63"/>
        </w:rPr>
        <w:t>5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"queue"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"200"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"reason"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"PublicBreak"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799"/>
        <w:gridCol w:w="1454"/>
        <w:gridCol w:w="1454"/>
        <w:gridCol w:w="2654"/>
      </w:tblGrid>
      <w:tr w14:paraId="1542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C05B7D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1CCA7F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75349D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95A15A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194BEA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5664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020E3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BD42E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B823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B746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4FB83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7A79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A6B46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paused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D31126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513084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246BF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784AE5E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座席状态</w:t>
            </w:r>
          </w:p>
          <w:p w14:paraId="4B76A1CB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0, '就绪';</w:t>
            </w:r>
          </w:p>
          <w:p w14:paraId="04A138A3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4, '私事暂休';</w:t>
            </w:r>
          </w:p>
          <w:p w14:paraId="538BB32E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 xml:space="preserve"> 5, '公事暂休';</w:t>
            </w:r>
          </w:p>
          <w:p w14:paraId="7215666A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自定义状态1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  <w:p w14:paraId="60C2ACF3">
            <w:pPr>
              <w:pStyle w:val="31"/>
              <w:jc w:val="left"/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自定义状态2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  <w:p w14:paraId="43A653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b w:val="0"/>
                <w:color w:val="000000"/>
              </w:rPr>
              <w:t>, '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自定义状态3</w:t>
            </w:r>
            <w:r>
              <w:rPr>
                <w:rFonts w:hint="eastAsia"/>
                <w:b w:val="0"/>
                <w:color w:val="000000"/>
              </w:rPr>
              <w:t>';</w:t>
            </w:r>
          </w:p>
        </w:tc>
      </w:tr>
      <w:tr w14:paraId="20D8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57341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0278C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EF33D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16F7EA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982407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队列号码</w:t>
            </w:r>
          </w:p>
        </w:tc>
      </w:tr>
      <w:tr w14:paraId="0B6A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22BC3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reason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12ADD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PublicBreak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C51A8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E022D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100F32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原因</w:t>
            </w:r>
          </w:p>
        </w:tc>
      </w:tr>
    </w:tbl>
    <w:p w14:paraId="019CFBA6">
      <w:pPr>
        <w:pStyle w:val="31"/>
        <w:numPr>
          <w:ilvl w:val="0"/>
          <w:numId w:val="0"/>
        </w:numPr>
        <w:ind w:left="240" w:leftChars="0"/>
      </w:pPr>
      <w:r>
        <w:rPr>
          <w:b/>
          <w:bCs/>
        </w:rPr>
        <w:t>响应示例</w:t>
      </w:r>
    </w:p>
    <w:p w14:paraId="5CB8F35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46CD576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1B35BDD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5D8A99A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2F235B4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1C8AF64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3555DFC1">
      <w:pPr>
        <w:bidi w:val="0"/>
      </w:pPr>
    </w:p>
    <w:p w14:paraId="36DCDC7D">
      <w:pPr>
        <w:pStyle w:val="4"/>
      </w:pPr>
      <w:bookmarkStart w:id="43" w:name="_Toc21629"/>
      <w:r>
        <w:t>状态监控</w:t>
      </w:r>
      <w:bookmarkEnd w:id="43"/>
    </w:p>
    <w:p w14:paraId="4A7564DD">
      <w:pPr>
        <w:pStyle w:val="5"/>
      </w:pPr>
      <w:bookmarkStart w:id="44" w:name="_Toc27055"/>
      <w:bookmarkStart w:id="45" w:name="分机状态"/>
      <w:r>
        <w:t>分机状态</w:t>
      </w:r>
      <w:bookmarkEnd w:id="44"/>
    </w:p>
    <w:p w14:paraId="26460B1B">
      <w:pPr>
        <w:pStyle w:val="30"/>
      </w:pPr>
      <w:r>
        <w:rPr>
          <w:b/>
          <w:bCs/>
        </w:rPr>
        <w:t>接口URL</w:t>
      </w:r>
    </w:p>
    <w:p w14:paraId="67EFA344">
      <w:pPr>
        <w:pStyle w:val="13"/>
        <w:rPr>
          <w:rFonts w:hint="default" w:eastAsiaTheme="minorEastAsia"/>
          <w:lang w:val="en-US" w:eastAsia="zh-CN"/>
        </w:rPr>
      </w:pPr>
      <w:r>
        <w:t>/api/v1/status/endpoint?page=1&amp;pageSize=1</w:t>
      </w:r>
      <w:r>
        <w:rPr>
          <w:rFonts w:hint="eastAsia"/>
          <w:lang w:val="en-US" w:eastAsia="zh-CN"/>
        </w:rPr>
        <w:t>0</w:t>
      </w:r>
      <w:r>
        <w:t>&amp;endpoint=</w:t>
      </w:r>
      <w:r>
        <w:rPr>
          <w:rFonts w:hint="eastAsia"/>
          <w:lang w:val="en-US" w:eastAsia="zh-CN"/>
        </w:rPr>
        <w:t>8001</w:t>
      </w:r>
    </w:p>
    <w:p w14:paraId="370126F5">
      <w:pPr>
        <w:pStyle w:val="30"/>
      </w:pPr>
      <w:r>
        <w:rPr>
          <w:b/>
          <w:bCs/>
        </w:rPr>
        <w:t>请求方式</w:t>
      </w:r>
    </w:p>
    <w:p w14:paraId="5BA1544D">
      <w:pPr>
        <w:pStyle w:val="13"/>
      </w:pPr>
      <w:r>
        <w:t>GET</w:t>
      </w:r>
    </w:p>
    <w:p w14:paraId="06F58DD5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9"/>
        <w:gridCol w:w="1859"/>
        <w:gridCol w:w="1859"/>
        <w:gridCol w:w="1859"/>
      </w:tblGrid>
      <w:tr w14:paraId="2C8E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BD654A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F3180A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C2BFF0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1B3E64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76F83D5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4D19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14CD0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98C8B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125C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46F4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96335A1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页</w:t>
            </w:r>
          </w:p>
        </w:tc>
      </w:tr>
      <w:tr w14:paraId="7A04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F2F63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pageSize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37CF40F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1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60DA2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C3A8B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522780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每页条数</w:t>
            </w:r>
          </w:p>
        </w:tc>
      </w:tr>
      <w:tr w14:paraId="0993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CD4CE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endpoint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40A3DB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21D00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FF20333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384A28A9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分机号</w:t>
            </w:r>
          </w:p>
        </w:tc>
      </w:tr>
    </w:tbl>
    <w:p w14:paraId="3808DB6D">
      <w:pPr>
        <w:pStyle w:val="30"/>
      </w:pPr>
      <w:r>
        <w:rPr>
          <w:b/>
          <w:bCs/>
        </w:rPr>
        <w:t>响应示例</w:t>
      </w:r>
    </w:p>
    <w:bookmarkEnd w:id="45"/>
    <w:p w14:paraId="145FF1E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bookmarkStart w:id="46" w:name="队列状态"/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77755AF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419144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6585DCD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"data": [</w:t>
      </w:r>
    </w:p>
    <w:p w14:paraId="1A6B661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{</w:t>
      </w:r>
    </w:p>
    <w:p w14:paraId="7221CC1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"endpoint": "8001",</w:t>
      </w:r>
    </w:p>
    <w:p w14:paraId="691ED27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"state": "Not in use",</w:t>
      </w:r>
    </w:p>
    <w:p w14:paraId="3267054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"channels": "0 of inf",</w:t>
      </w:r>
    </w:p>
    <w:p w14:paraId="3E869C1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"cid": "8001",</w:t>
      </w:r>
    </w:p>
    <w:p w14:paraId="09DD7C3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"registerIp": "192.168.7.139",</w:t>
      </w:r>
    </w:p>
    <w:p w14:paraId="1E99B98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"registerPort": "49322"</w:t>
      </w:r>
    </w:p>
    <w:p w14:paraId="0FEE7D0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67DDBCC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],</w:t>
      </w:r>
    </w:p>
    <w:p w14:paraId="31EA6B2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"total": 1</w:t>
      </w:r>
    </w:p>
    <w:p w14:paraId="167E67E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0075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71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7273C57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1071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EF4E7B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142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35D2D3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142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288F160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8FE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88233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1BA8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E708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AF821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接口返回代码</w:t>
            </w:r>
          </w:p>
        </w:tc>
      </w:tr>
      <w:tr w14:paraId="7E51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51ED17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5B31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C9C1BD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7E5C85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087E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3A15E3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59F56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0F0126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2D35E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33E5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ACD8A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data.endpoint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74F5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FE897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7AB79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28F8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BB93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data.state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82AC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Not i</w:t>
            </w:r>
            <w:r>
              <w:rPr>
                <w:b w:val="0"/>
                <w:color w:val="000000"/>
              </w:rPr>
              <w:t>n use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F10BC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966D0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分机状态（Unavailable离线 ，Not in use空闲，In use忙线中）</w:t>
            </w:r>
          </w:p>
        </w:tc>
      </w:tr>
      <w:tr w14:paraId="1CB3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E47EC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data.channels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B7C3C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  <w:r>
              <w:rPr>
                <w:b w:val="0"/>
                <w:color w:val="000000"/>
              </w:rPr>
              <w:t xml:space="preserve"> of inf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E0799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9F23F0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通道占用情况</w:t>
            </w:r>
          </w:p>
        </w:tc>
      </w:tr>
      <w:tr w14:paraId="503D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8336BE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E4E8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3130A0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057376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分机号码，对应系统中已添加分机号码</w:t>
            </w:r>
          </w:p>
        </w:tc>
      </w:tr>
      <w:tr w14:paraId="0F95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637A56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data.registerIp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E63859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192.168.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7.139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EE5CF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4168A8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话机注册IP地址</w:t>
            </w:r>
          </w:p>
        </w:tc>
      </w:tr>
      <w:tr w14:paraId="45B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DA247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data.registerPort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36CF2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49322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0650C4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580CA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话机注册端口</w:t>
            </w:r>
          </w:p>
        </w:tc>
      </w:tr>
      <w:tr w14:paraId="76FE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666262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9ABB58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26BFE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7A1E439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记录总数</w:t>
            </w:r>
          </w:p>
        </w:tc>
      </w:tr>
    </w:tbl>
    <w:p w14:paraId="37E0D2FD">
      <w:pPr>
        <w:bidi w:val="0"/>
      </w:pPr>
    </w:p>
    <w:p w14:paraId="16CFA646">
      <w:pPr>
        <w:pStyle w:val="5"/>
      </w:pPr>
      <w:bookmarkStart w:id="47" w:name="_Toc4717"/>
      <w:r>
        <w:t>队列状态</w:t>
      </w:r>
      <w:bookmarkEnd w:id="47"/>
    </w:p>
    <w:p w14:paraId="5759DC54">
      <w:pPr>
        <w:pStyle w:val="30"/>
      </w:pPr>
      <w:r>
        <w:rPr>
          <w:b/>
          <w:bCs/>
        </w:rPr>
        <w:t>接口URL</w:t>
      </w:r>
    </w:p>
    <w:p w14:paraId="0639A5F5">
      <w:pPr>
        <w:pStyle w:val="13"/>
      </w:pPr>
      <w:r>
        <w:t>/api/v1/status/queue?queue_num=200</w:t>
      </w:r>
    </w:p>
    <w:p w14:paraId="374916A7">
      <w:pPr>
        <w:pStyle w:val="30"/>
      </w:pPr>
      <w:r>
        <w:rPr>
          <w:b/>
          <w:bCs/>
        </w:rPr>
        <w:t>请求方式</w:t>
      </w:r>
    </w:p>
    <w:p w14:paraId="0305F430">
      <w:pPr>
        <w:pStyle w:val="13"/>
      </w:pPr>
      <w:r>
        <w:t>GET</w:t>
      </w:r>
    </w:p>
    <w:p w14:paraId="3051A4BC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414"/>
        <w:gridCol w:w="1777"/>
        <w:gridCol w:w="1777"/>
        <w:gridCol w:w="1777"/>
      </w:tblGrid>
      <w:tr w14:paraId="448D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17137F8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C33168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B5CE72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E9EB97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74FA7EB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99E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843B26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queue_num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022964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916D08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B4818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6BD0AD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队列号</w:t>
            </w:r>
          </w:p>
        </w:tc>
      </w:tr>
    </w:tbl>
    <w:p w14:paraId="1439BD06">
      <w:pPr>
        <w:pStyle w:val="31"/>
        <w:numPr>
          <w:ilvl w:val="0"/>
          <w:numId w:val="2"/>
        </w:numPr>
      </w:pPr>
      <w:r>
        <w:rPr>
          <w:b/>
          <w:bCs/>
        </w:rPr>
        <w:t>响应示例</w:t>
      </w:r>
    </w:p>
    <w:p w14:paraId="61EAA82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5E07A55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305CB9D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67EDA4B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"data": [</w:t>
      </w:r>
    </w:p>
    <w:p w14:paraId="04606CE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{</w:t>
      </w:r>
    </w:p>
    <w:p w14:paraId="282E931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"agentid": "1011",</w:t>
      </w:r>
    </w:p>
    <w:p w14:paraId="50D35C9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"interfaceType": "PJSIP",</w:t>
      </w:r>
    </w:p>
    <w:p w14:paraId="1FFBB97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"extension": "8001",</w:t>
      </w:r>
    </w:p>
    <w:p w14:paraId="5642B53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"queue": "200",</w:t>
      </w:r>
    </w:p>
    <w:p w14:paraId="734149E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"penalty": "0",</w:t>
      </w:r>
    </w:p>
    <w:p w14:paraId="5A40F22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"current": "",</w:t>
      </w:r>
    </w:p>
    <w:p w14:paraId="71BC840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"linkedid": "",</w:t>
      </w:r>
    </w:p>
    <w:p w14:paraId="3E252B4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"dsStatus": "空闲",</w:t>
      </w:r>
    </w:p>
    <w:p w14:paraId="495E793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"dsStatusDuration": "00:10:36",</w:t>
      </w:r>
    </w:p>
    <w:p w14:paraId="4E7ADDB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"direction": "0",</w:t>
      </w:r>
    </w:p>
    <w:p w14:paraId="3DDA344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"status": "就绪",</w:t>
      </w:r>
    </w:p>
    <w:p w14:paraId="1C1BF22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"statusDesc": "就绪(00:10:36)",</w:t>
      </w:r>
    </w:p>
    <w:p w14:paraId="69AB42E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"statusDuration": "00:10:36",</w:t>
      </w:r>
    </w:p>
    <w:p w14:paraId="3F53E21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"callsCurrent": "0",</w:t>
      </w:r>
    </w:p>
    <w:p w14:paraId="589C84F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"callsTotal": "636",</w:t>
      </w:r>
    </w:p>
    <w:p w14:paraId="610C723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"login": "636",</w:t>
      </w:r>
    </w:p>
    <w:p w14:paraId="05D1F6C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"dsStatusDesc": "空闲(00:10:36)",</w:t>
      </w:r>
    </w:p>
    <w:p w14:paraId="73F7353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    "sampleTime": null</w:t>
      </w:r>
    </w:p>
    <w:p w14:paraId="484BDFD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7E4AD9E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],</w:t>
      </w:r>
    </w:p>
    <w:p w14:paraId="4ACB1BA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7"/>
          <w:rFonts w:hint="default"/>
          <w:lang w:val="en-US" w:eastAsia="zh-CN"/>
        </w:rPr>
        <w:t>    "total": 1</w:t>
      </w:r>
    </w:p>
    <w:p w14:paraId="3F5B2DE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bookmarkEnd w:id="46"/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699"/>
        <w:gridCol w:w="1147"/>
        <w:gridCol w:w="3508"/>
      </w:tblGrid>
      <w:tr w14:paraId="0203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FD676A2">
            <w:pPr>
              <w:pStyle w:val="31"/>
              <w:jc w:val="left"/>
              <w:rPr>
                <w:b/>
                <w:color w:val="000000"/>
              </w:rPr>
            </w:pPr>
            <w:bookmarkStart w:id="48" w:name="中继状态"/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13951B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C97254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4DF80A1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851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AD94F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B1577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779C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E9A7A3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接口返回代码</w:t>
            </w:r>
          </w:p>
        </w:tc>
      </w:tr>
      <w:tr w14:paraId="0ED9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9A467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4D630B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B05D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64A99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2422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2EF671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42DE6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51A44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A25A40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05FD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4FF23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data.agentid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4AE02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1011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66EC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0D2062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分机号码，对应系统中已添加分机号码</w:t>
            </w:r>
          </w:p>
        </w:tc>
      </w:tr>
      <w:tr w14:paraId="0313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5BB7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data.interfaceType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0F0A7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40B7B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201160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3FCF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0D3C9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data.extension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1759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0281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55A194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52CA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22F6CC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5C2D94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0CC1A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1C3DA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</w:t>
            </w:r>
          </w:p>
        </w:tc>
      </w:tr>
      <w:tr w14:paraId="687F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5869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data.penalty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BA74C0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8B92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DA2F0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技能值</w:t>
            </w:r>
          </w:p>
        </w:tc>
      </w:tr>
      <w:tr w14:paraId="6E03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9301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data.current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E61D1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B2305B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30F7B2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当前通话号码</w:t>
            </w:r>
          </w:p>
        </w:tc>
      </w:tr>
      <w:tr w14:paraId="556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AFAE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data.linkedid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ABA045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DF37A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92E0FE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分机号码，对应系统中已添加分机号码</w:t>
            </w:r>
          </w:p>
        </w:tc>
      </w:tr>
      <w:tr w14:paraId="633D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037C69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data.dsStatus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92A2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空闲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848AEA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2707D8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</w:t>
            </w:r>
          </w:p>
        </w:tc>
      </w:tr>
      <w:tr w14:paraId="2795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658DAA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data.dsStatusDuration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2DCB7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00:10:36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BFD9CB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D3782B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分机状态时长</w:t>
            </w:r>
          </w:p>
        </w:tc>
      </w:tr>
      <w:tr w14:paraId="56D1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5D26A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data.direction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0C7C1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618566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918CC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通话方向</w:t>
            </w:r>
          </w:p>
        </w:tc>
      </w:tr>
      <w:tr w14:paraId="31A3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F5272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data.status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0619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就绪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6984B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E17037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坐席状态</w:t>
            </w:r>
          </w:p>
        </w:tc>
      </w:tr>
      <w:tr w14:paraId="23CC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A1AA5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data.statusDesc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3DD9E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就绪(00:10:36)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19A7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412351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座席状态描述</w:t>
            </w:r>
          </w:p>
        </w:tc>
      </w:tr>
      <w:tr w14:paraId="01E8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366EB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data.statusDuration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8D052B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00:10:36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A6685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2CD42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座席状态时长</w:t>
            </w:r>
          </w:p>
        </w:tc>
      </w:tr>
      <w:tr w14:paraId="3E08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EE9C7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data.callsCurrent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06C22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8EAC4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92F1A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9AA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4AE51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data.callsTotal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5A4A3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5A399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1AEE3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3D91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8D138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data.login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BC0F46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CDFA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0A06F8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3934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71F0DF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data.dsStatusDesc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F39E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空闲(00:10:36)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1B4D8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616AD0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分机状态描述</w:t>
            </w:r>
          </w:p>
        </w:tc>
      </w:tr>
      <w:tr w14:paraId="5B42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0CFE90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4E9746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1CBFE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324BAF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记录总数</w:t>
            </w:r>
          </w:p>
        </w:tc>
      </w:tr>
    </w:tbl>
    <w:p w14:paraId="243290E0">
      <w:pPr>
        <w:bidi w:val="0"/>
      </w:pPr>
    </w:p>
    <w:p w14:paraId="6B9617BE">
      <w:pPr>
        <w:pStyle w:val="5"/>
      </w:pPr>
      <w:bookmarkStart w:id="49" w:name="_Toc12772"/>
      <w:r>
        <w:t>中继状态</w:t>
      </w:r>
      <w:bookmarkEnd w:id="49"/>
    </w:p>
    <w:p w14:paraId="2D19760C">
      <w:pPr>
        <w:pStyle w:val="30"/>
      </w:pPr>
      <w:r>
        <w:rPr>
          <w:b/>
          <w:bCs/>
        </w:rPr>
        <w:t>接口URL</w:t>
      </w:r>
    </w:p>
    <w:p w14:paraId="7A1D3F39">
      <w:pPr>
        <w:pStyle w:val="13"/>
      </w:pPr>
      <w:r>
        <w:t>/api/v1/status/trunk?page=1&amp;pageSize=10&amp;trunk_name=</w:t>
      </w:r>
    </w:p>
    <w:p w14:paraId="52C4CF9C">
      <w:pPr>
        <w:pStyle w:val="30"/>
      </w:pPr>
      <w:r>
        <w:rPr>
          <w:b/>
          <w:bCs/>
        </w:rPr>
        <w:t>请求方式</w:t>
      </w:r>
    </w:p>
    <w:p w14:paraId="1774AA96">
      <w:pPr>
        <w:pStyle w:val="13"/>
      </w:pPr>
      <w:r>
        <w:t>GET</w:t>
      </w:r>
    </w:p>
    <w:p w14:paraId="40D34197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209"/>
        <w:gridCol w:w="1519"/>
        <w:gridCol w:w="1519"/>
        <w:gridCol w:w="2749"/>
      </w:tblGrid>
      <w:tr w14:paraId="72A6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0E0EDB8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3CD8AC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821F91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1ED7D6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B7AB65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E66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EB9190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F5673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45F49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6FE4FE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629547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查询页码</w:t>
            </w:r>
          </w:p>
        </w:tc>
      </w:tr>
      <w:tr w14:paraId="73BF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062D6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pageSize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59B8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F23DC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96C7DC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074482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每页显示记录条数</w:t>
            </w:r>
          </w:p>
        </w:tc>
      </w:tr>
      <w:tr w14:paraId="03EB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302B9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trunk_name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DA81CF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FEF0F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9A4E6C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119E17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中继名称</w:t>
            </w:r>
          </w:p>
        </w:tc>
      </w:tr>
    </w:tbl>
    <w:p w14:paraId="198C9C36">
      <w:pPr>
        <w:pStyle w:val="31"/>
        <w:numPr>
          <w:ilvl w:val="0"/>
          <w:numId w:val="2"/>
        </w:numPr>
      </w:pPr>
      <w:r>
        <w:rPr>
          <w:b/>
          <w:bCs/>
        </w:rPr>
        <w:t>响应示例</w:t>
      </w:r>
    </w:p>
    <w:p w14:paraId="44E526F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293E364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2E5D039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10C7FF0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"data": [</w:t>
      </w:r>
    </w:p>
    <w:p w14:paraId="146A3C0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{</w:t>
      </w:r>
    </w:p>
    <w:p w14:paraId="294B8F4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"endpoint": "trunkHWD",</w:t>
      </w:r>
    </w:p>
    <w:p w14:paraId="34C6F1D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"state": "Not in use",</w:t>
      </w:r>
    </w:p>
    <w:p w14:paraId="72D5B6C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"channels": "0 of inf",</w:t>
      </w:r>
    </w:p>
    <w:p w14:paraId="6CE86F7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"serverIp": "192.168.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  <w:rFonts w:hint="default"/>
          <w:lang w:val="en-US" w:eastAsia="zh-CN"/>
        </w:rPr>
        <w:t>.20</w:t>
      </w:r>
      <w:r>
        <w:rPr>
          <w:rStyle w:val="57"/>
          <w:rFonts w:hint="eastAsia"/>
          <w:lang w:val="en-US" w:eastAsia="zh-CN"/>
        </w:rPr>
        <w:t>1</w:t>
      </w:r>
      <w:r>
        <w:rPr>
          <w:rStyle w:val="57"/>
          <w:rFonts w:hint="default"/>
          <w:lang w:val="en-US" w:eastAsia="zh-CN"/>
        </w:rPr>
        <w:t>",</w:t>
      </w:r>
    </w:p>
    <w:p w14:paraId="6A18DE9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"serverPort": "5060"</w:t>
      </w:r>
    </w:p>
    <w:p w14:paraId="647A86B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68BC3EA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],</w:t>
      </w:r>
    </w:p>
    <w:p w14:paraId="0B1FCBA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1</w:t>
      </w:r>
    </w:p>
    <w:p w14:paraId="3A3BFAB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996"/>
        <w:gridCol w:w="1604"/>
        <w:gridCol w:w="3381"/>
      </w:tblGrid>
      <w:tr w14:paraId="6154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61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7AB0501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1097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1BF964A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881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1A3FAA9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185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4BD0AD5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398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1C6E8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1B745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8BD24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9B62CB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接口返回代码</w:t>
            </w:r>
          </w:p>
        </w:tc>
      </w:tr>
      <w:tr w14:paraId="54E9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E1AA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A3E12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42D160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EBF78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667F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FD4BE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8ED4EB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15E227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371B7B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31B3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76CCA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data.endpoint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3B8C117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trunk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HWD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B1BB21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887FCA6">
            <w:pPr>
              <w:pStyle w:val="31"/>
              <w:jc w:val="left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中继名称</w:t>
            </w:r>
          </w:p>
        </w:tc>
      </w:tr>
      <w:tr w14:paraId="461A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BC289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data.state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99B869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Not in use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5CFC0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355975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中继</w:t>
            </w:r>
            <w:r>
              <w:rPr>
                <w:b w:val="0"/>
                <w:color w:val="000000"/>
              </w:rPr>
              <w:t>状态（Unavailable离线 ，Not in use空闲，In use忙线中）</w:t>
            </w:r>
          </w:p>
        </w:tc>
      </w:tr>
      <w:tr w14:paraId="1002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82B1CB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data.registerIp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DFD2E1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192.168.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1.201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95E92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9BA9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中继</w:t>
            </w:r>
            <w:r>
              <w:rPr>
                <w:b w:val="0"/>
                <w:color w:val="000000"/>
              </w:rPr>
              <w:t>IP地址</w:t>
            </w:r>
          </w:p>
        </w:tc>
      </w:tr>
      <w:tr w14:paraId="1094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125A4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data.registerPort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5A2B73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5060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1861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B05433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中继</w:t>
            </w:r>
            <w:r>
              <w:rPr>
                <w:b w:val="0"/>
                <w:color w:val="000000"/>
              </w:rPr>
              <w:t>端口</w:t>
            </w:r>
          </w:p>
        </w:tc>
      </w:tr>
      <w:tr w14:paraId="125F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E18BF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data.channels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E26BE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 of inf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35F0C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DC88F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通道占用情况</w:t>
            </w:r>
          </w:p>
        </w:tc>
      </w:tr>
      <w:tr w14:paraId="4487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77C1368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1097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78BFAA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2592E4B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Integer</w:t>
            </w:r>
          </w:p>
        </w:tc>
        <w:tc>
          <w:tcPr>
            <w:tcW w:w="185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7B1C47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记录总数</w:t>
            </w:r>
          </w:p>
        </w:tc>
      </w:tr>
      <w:bookmarkEnd w:id="48"/>
    </w:tbl>
    <w:p w14:paraId="3E707F61">
      <w:pPr>
        <w:bidi w:val="0"/>
      </w:pPr>
      <w:bookmarkStart w:id="50" w:name="排队状态"/>
    </w:p>
    <w:p w14:paraId="648A02F0">
      <w:pPr>
        <w:pStyle w:val="5"/>
      </w:pPr>
      <w:bookmarkStart w:id="51" w:name="_Toc20058"/>
      <w:r>
        <w:t>排队状态</w:t>
      </w:r>
      <w:bookmarkEnd w:id="51"/>
    </w:p>
    <w:p w14:paraId="5DE4C32F">
      <w:pPr>
        <w:pStyle w:val="30"/>
      </w:pPr>
      <w:r>
        <w:rPr>
          <w:b/>
          <w:bCs/>
        </w:rPr>
        <w:t>接口URL</w:t>
      </w:r>
    </w:p>
    <w:p w14:paraId="40925D52">
      <w:pPr>
        <w:pStyle w:val="13"/>
      </w:pPr>
      <w:r>
        <w:t>/api/v1/status/wait?page=1&amp;pageSize=10&amp;queue_num=200</w:t>
      </w:r>
    </w:p>
    <w:p w14:paraId="7D94BA23">
      <w:pPr>
        <w:pStyle w:val="30"/>
      </w:pPr>
      <w:r>
        <w:rPr>
          <w:b/>
          <w:bCs/>
        </w:rPr>
        <w:t>请求方式</w:t>
      </w:r>
    </w:p>
    <w:p w14:paraId="1B3FB1AA">
      <w:pPr>
        <w:pStyle w:val="13"/>
      </w:pPr>
      <w:r>
        <w:t>GET</w:t>
      </w:r>
    </w:p>
    <w:p w14:paraId="6CC87F71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968"/>
        <w:gridCol w:w="1968"/>
      </w:tblGrid>
      <w:tr w14:paraId="40EE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4EBEAB2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0F7C14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1F4F091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031739A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632F178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1F8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10BEE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F53C1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6E86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6C83B8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2EE2EA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查询页码</w:t>
            </w:r>
          </w:p>
        </w:tc>
      </w:tr>
      <w:tr w14:paraId="1D72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F0CBB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pageSize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C32B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8993EA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C9E4F6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C02A9F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每页显示记录条数</w:t>
            </w:r>
          </w:p>
        </w:tc>
      </w:tr>
      <w:tr w14:paraId="132A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43F54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queue_num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A6D66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22DCE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07ED9EA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2E607B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队列号码</w:t>
            </w:r>
          </w:p>
        </w:tc>
      </w:tr>
    </w:tbl>
    <w:p w14:paraId="1CA9C8C5">
      <w:pPr>
        <w:pStyle w:val="30"/>
      </w:pPr>
      <w:r>
        <w:rPr>
          <w:b/>
          <w:bCs/>
        </w:rPr>
        <w:t>响应示例</w:t>
      </w:r>
    </w:p>
    <w:p w14:paraId="2371707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68C83BD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78CDED2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5DB3EE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"data": [</w:t>
      </w:r>
    </w:p>
    <w:p w14:paraId="2CCD11C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{</w:t>
      </w:r>
    </w:p>
    <w:p w14:paraId="5545DF02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"serialNo": "1",</w:t>
      </w:r>
    </w:p>
    <w:p w14:paraId="7E323D8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"callerid": "18312345678",</w:t>
      </w:r>
    </w:p>
    <w:p w14:paraId="3F2788A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"channel": "PJSIP/trunkHWD-00000121",</w:t>
      </w:r>
    </w:p>
    <w:p w14:paraId="009BB5C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"linkedid": "hwd-1750839936.661",</w:t>
      </w:r>
    </w:p>
    <w:p w14:paraId="5C67ED8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"queue": "200",</w:t>
      </w:r>
    </w:p>
    <w:p w14:paraId="52E0848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"waitTime": "0:12",</w:t>
      </w:r>
    </w:p>
    <w:p w14:paraId="2026618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"prio": "0",</w:t>
      </w:r>
    </w:p>
    <w:p w14:paraId="5984975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"ivr": "",</w:t>
      </w:r>
    </w:p>
    <w:p w14:paraId="4782EB7F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    "ac": "0755"</w:t>
      </w:r>
    </w:p>
    <w:p w14:paraId="1C02AB4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    }</w:t>
      </w:r>
    </w:p>
    <w:p w14:paraId="447B0B0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],</w:t>
      </w:r>
    </w:p>
    <w:p w14:paraId="58B556D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</w:rPr>
      </w:pPr>
      <w:r>
        <w:rPr>
          <w:rStyle w:val="57"/>
          <w:rFonts w:hint="default"/>
          <w:lang w:val="en-US" w:eastAsia="zh-CN"/>
        </w:rPr>
        <w:t>    "total": 1</w:t>
      </w:r>
    </w:p>
    <w:p w14:paraId="410AF1F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193"/>
        <w:gridCol w:w="1476"/>
        <w:gridCol w:w="2072"/>
      </w:tblGrid>
      <w:tr w14:paraId="5107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9A827A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CA4FD1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7C1E6B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68BF48E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761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F69C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5402D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CBED0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60CA14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接口返回代码</w:t>
            </w:r>
          </w:p>
        </w:tc>
      </w:tr>
      <w:tr w14:paraId="4953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B7E0DC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BAE347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42BE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A4309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3FC3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FE466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EDC09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7BB02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190B93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243B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456B9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data.serialNo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653D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B2B4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C64E2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排队序列号</w:t>
            </w:r>
          </w:p>
        </w:tc>
      </w:tr>
      <w:tr w14:paraId="5585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D17365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data.callerid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3A9C04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18312345678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2D64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69F6B1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来电号码</w:t>
            </w:r>
          </w:p>
        </w:tc>
      </w:tr>
      <w:tr w14:paraId="7D9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BE6B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DD891F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PJSIP/8001-00000000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B27D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7D5598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</w:t>
            </w:r>
          </w:p>
        </w:tc>
      </w:tr>
      <w:tr w14:paraId="4E5C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75C22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linkedid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AEE2E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lang w:val="en-US" w:eastAsia="zh-CN"/>
              </w:rPr>
              <w:t>hwd-1750839936.661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8BD83C6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5044DC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通话关联标识</w:t>
            </w:r>
          </w:p>
        </w:tc>
      </w:tr>
      <w:tr w14:paraId="500D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3A07F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data.queue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C5311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9ED8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E8C27C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队列号</w:t>
            </w:r>
          </w:p>
        </w:tc>
      </w:tr>
      <w:tr w14:paraId="1348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172287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data.waitTime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9AFD38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0:1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5A290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D140D9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等待时长</w:t>
            </w:r>
          </w:p>
        </w:tc>
      </w:tr>
      <w:tr w14:paraId="5C64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937668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data.prio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2C7D0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21655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A6FA7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排队</w:t>
            </w:r>
            <w:r>
              <w:rPr>
                <w:b w:val="0"/>
                <w:color w:val="000000"/>
              </w:rPr>
              <w:t>优先级</w:t>
            </w:r>
          </w:p>
        </w:tc>
      </w:tr>
      <w:tr w14:paraId="77FC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4E105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data.ivr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E5A960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8971D2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B17B476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ivr按键</w:t>
            </w:r>
          </w:p>
        </w:tc>
      </w:tr>
      <w:tr w14:paraId="0E3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1FD8202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data.ac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6FFA7D8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7C6BF95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295D46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区域号码</w:t>
            </w:r>
          </w:p>
        </w:tc>
      </w:tr>
      <w:tr w14:paraId="4464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FF1D0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0E7855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EE650A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72B0E9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记录总数</w:t>
            </w:r>
          </w:p>
        </w:tc>
      </w:tr>
    </w:tbl>
    <w:p w14:paraId="31CA110D">
      <w:pPr>
        <w:pStyle w:val="31"/>
        <w:numPr>
          <w:ilvl w:val="0"/>
          <w:numId w:val="0"/>
        </w:numPr>
        <w:ind w:left="240" w:leftChars="0"/>
      </w:pPr>
    </w:p>
    <w:bookmarkEnd w:id="37"/>
    <w:bookmarkEnd w:id="50"/>
    <w:p w14:paraId="0BCF57DA">
      <w:pPr>
        <w:pStyle w:val="4"/>
      </w:pPr>
      <w:bookmarkStart w:id="52" w:name="_Toc28820"/>
      <w:bookmarkStart w:id="53" w:name="通话记录-1"/>
      <w:r>
        <w:rPr>
          <w:rFonts w:hint="eastAsia"/>
          <w:lang w:val="en-US" w:eastAsia="zh-CN"/>
        </w:rPr>
        <w:t>语音信箱</w:t>
      </w:r>
      <w:bookmarkEnd w:id="52"/>
    </w:p>
    <w:p w14:paraId="3E47DC1B">
      <w:pPr>
        <w:pStyle w:val="5"/>
        <w:bidi w:val="0"/>
        <w:rPr>
          <w:rFonts w:hint="eastAsia"/>
          <w:lang w:val="en-US" w:eastAsia="zh-CN"/>
        </w:rPr>
      </w:pPr>
      <w:bookmarkStart w:id="54" w:name="_Toc10884"/>
      <w:r>
        <w:rPr>
          <w:rFonts w:hint="eastAsia"/>
          <w:lang w:val="en-US" w:eastAsia="zh-CN"/>
        </w:rPr>
        <w:t>获取留言列表</w:t>
      </w:r>
      <w:bookmarkEnd w:id="54"/>
    </w:p>
    <w:p w14:paraId="7851DC1B">
      <w:pPr>
        <w:pStyle w:val="30"/>
      </w:pPr>
      <w:r>
        <w:rPr>
          <w:b/>
          <w:bCs/>
        </w:rPr>
        <w:t>接口URL</w:t>
      </w:r>
    </w:p>
    <w:p w14:paraId="329661A1">
      <w:pPr>
        <w:pStyle w:val="13"/>
      </w:pPr>
      <w:r>
        <w:t>/api/v1/voicemail?page=1&amp;pageSize=10&amp;start=2024-08-01 08:00:00&amp;end=2024-08-23 23:59:59&amp;is_read=</w:t>
      </w:r>
    </w:p>
    <w:p w14:paraId="547FF6C6">
      <w:pPr>
        <w:pStyle w:val="30"/>
      </w:pPr>
      <w:r>
        <w:rPr>
          <w:b/>
          <w:bCs/>
        </w:rPr>
        <w:t>请求方式</w:t>
      </w:r>
    </w:p>
    <w:p w14:paraId="3C96F365">
      <w:pPr>
        <w:pStyle w:val="13"/>
      </w:pPr>
      <w:r>
        <w:t>GET</w:t>
      </w:r>
    </w:p>
    <w:p w14:paraId="75FCCB55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519"/>
        <w:gridCol w:w="1231"/>
        <w:gridCol w:w="1231"/>
        <w:gridCol w:w="2760"/>
      </w:tblGrid>
      <w:tr w14:paraId="3766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5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6B123AF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DEFBA9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5C6C79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1B7AD3F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14E9B59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2047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FA9E0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56FA3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5167E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39523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50F7BD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1AB7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DE8C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pageSize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3AD7E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CEAF3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22457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CB1FDD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55B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2D874D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start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73A9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2024-08-01 08:00:00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D3657B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B5326F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BE70B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338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83AD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end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76B34B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2024-08-23 23:59:59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3B69C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F3664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F2652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BA9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B897A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is_read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FBCD3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B96D21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340CD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63647A2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yes为已读，no为未读</w:t>
            </w:r>
          </w:p>
        </w:tc>
      </w:tr>
    </w:tbl>
    <w:p w14:paraId="791095FB">
      <w:pPr>
        <w:pStyle w:val="30"/>
      </w:pPr>
      <w:r>
        <w:rPr>
          <w:b/>
          <w:bCs/>
        </w:rPr>
        <w:t>响应示例</w:t>
      </w:r>
    </w:p>
    <w:p w14:paraId="1FEBA102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</w:rPr>
      </w:pPr>
      <w:r>
        <w:rPr>
          <w:rStyle w:val="59"/>
        </w:rPr>
        <w:t>{</w:t>
      </w:r>
    </w:p>
    <w:p w14:paraId="40F6106E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7"/>
        </w:rPr>
        <w:t>"code"</w:t>
      </w:r>
      <w:r>
        <w:rPr>
          <w:rStyle w:val="58"/>
        </w:rPr>
        <w:t>:</w:t>
      </w:r>
      <w:r>
        <w:rPr>
          <w:rStyle w:val="57"/>
        </w:rPr>
        <w:t>"200"</w:t>
      </w:r>
      <w:r>
        <w:rPr>
          <w:rStyle w:val="58"/>
        </w:rPr>
        <w:t>,</w:t>
      </w:r>
    </w:p>
    <w:p w14:paraId="72D7C8BE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7"/>
        </w:rPr>
        <w:t>"msg"</w:t>
      </w:r>
      <w:r>
        <w:rPr>
          <w:rStyle w:val="58"/>
        </w:rPr>
        <w:t>:</w:t>
      </w:r>
      <w:r>
        <w:rPr>
          <w:rStyle w:val="57"/>
        </w:rPr>
        <w:t>"</w:t>
      </w:r>
      <w:r>
        <w:rPr>
          <w:rStyle w:val="68"/>
        </w:rPr>
        <w:t>\u6210\u529f</w:t>
      </w:r>
      <w:r>
        <w:rPr>
          <w:rStyle w:val="57"/>
        </w:rPr>
        <w:t>"</w:t>
      </w:r>
      <w:r>
        <w:rPr>
          <w:rStyle w:val="58"/>
        </w:rPr>
        <w:t>,</w:t>
      </w:r>
    </w:p>
    <w:p w14:paraId="08D5D663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9"/>
        </w:rPr>
      </w:pPr>
      <w:r>
        <w:rPr>
          <w:rStyle w:val="57"/>
        </w:rPr>
        <w:t>"data"</w:t>
      </w:r>
      <w:r>
        <w:rPr>
          <w:rStyle w:val="58"/>
        </w:rPr>
        <w:t>:</w:t>
      </w:r>
      <w:r>
        <w:rPr>
          <w:rStyle w:val="58"/>
          <w:rFonts w:hint="eastAsia"/>
          <w:lang w:val="en-US" w:eastAsia="zh-CN"/>
        </w:rPr>
        <w:t xml:space="preserve"> </w:t>
      </w:r>
      <w:r>
        <w:rPr>
          <w:rStyle w:val="59"/>
        </w:rPr>
        <w:t>[</w:t>
      </w:r>
    </w:p>
    <w:p w14:paraId="12B73D8B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880" w:firstLineChars="400"/>
        <w:textAlignment w:val="auto"/>
        <w:rPr>
          <w:rStyle w:val="59"/>
        </w:rPr>
      </w:pPr>
      <w:r>
        <w:rPr>
          <w:rStyle w:val="59"/>
        </w:rPr>
        <w:t>{</w:t>
      </w:r>
    </w:p>
    <w:p w14:paraId="4519A306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"id"</w:t>
      </w:r>
      <w:r>
        <w:rPr>
          <w:rStyle w:val="58"/>
        </w:rPr>
        <w:t>:</w:t>
      </w:r>
      <w:r>
        <w:rPr>
          <w:rStyle w:val="63"/>
        </w:rPr>
        <w:t>38</w:t>
      </w:r>
      <w:r>
        <w:rPr>
          <w:rStyle w:val="58"/>
        </w:rPr>
        <w:t>,</w:t>
      </w:r>
    </w:p>
    <w:p w14:paraId="4EAE5447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"calldate"</w:t>
      </w:r>
      <w:r>
        <w:rPr>
          <w:rStyle w:val="58"/>
        </w:rPr>
        <w:t>:</w:t>
      </w:r>
      <w:r>
        <w:rPr>
          <w:rStyle w:val="57"/>
        </w:rPr>
        <w:t>"2024-08-22 15:02:16"</w:t>
      </w:r>
      <w:r>
        <w:rPr>
          <w:rStyle w:val="58"/>
        </w:rPr>
        <w:t>,</w:t>
      </w:r>
    </w:p>
    <w:p w14:paraId="35C2B92A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"callerid"</w:t>
      </w:r>
      <w:r>
        <w:rPr>
          <w:rStyle w:val="58"/>
        </w:rPr>
        <w:t>:</w:t>
      </w:r>
      <w:r>
        <w:rPr>
          <w:rStyle w:val="57"/>
        </w:rPr>
        <w:t>"8014"</w:t>
      </w:r>
      <w:r>
        <w:rPr>
          <w:rStyle w:val="58"/>
        </w:rPr>
        <w:t>,</w:t>
      </w:r>
    </w:p>
    <w:p w14:paraId="4338928E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"dst"</w:t>
      </w:r>
      <w:r>
        <w:rPr>
          <w:rStyle w:val="58"/>
        </w:rPr>
        <w:t>:</w:t>
      </w:r>
      <w:r>
        <w:rPr>
          <w:rStyle w:val="57"/>
        </w:rPr>
        <w:t>"8013"</w:t>
      </w:r>
      <w:r>
        <w:rPr>
          <w:rStyle w:val="58"/>
        </w:rPr>
        <w:t>,</w:t>
      </w:r>
    </w:p>
    <w:p w14:paraId="577D5E91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"is_read"</w:t>
      </w:r>
      <w:r>
        <w:rPr>
          <w:rStyle w:val="58"/>
        </w:rPr>
        <w:t>:</w:t>
      </w:r>
      <w:r>
        <w:rPr>
          <w:rStyle w:val="57"/>
        </w:rPr>
        <w:t>"no"</w:t>
      </w:r>
      <w:r>
        <w:rPr>
          <w:rStyle w:val="58"/>
        </w:rPr>
        <w:t>,</w:t>
      </w:r>
    </w:p>
    <w:p w14:paraId="6A1452D4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"duration"</w:t>
      </w:r>
      <w:r>
        <w:rPr>
          <w:rStyle w:val="58"/>
        </w:rPr>
        <w:t>:</w:t>
      </w:r>
      <w:r>
        <w:rPr>
          <w:rStyle w:val="63"/>
        </w:rPr>
        <w:t>10</w:t>
      </w:r>
      <w:r>
        <w:rPr>
          <w:rStyle w:val="58"/>
        </w:rPr>
        <w:t>,</w:t>
      </w:r>
    </w:p>
    <w:p w14:paraId="340FB98C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"hangup_time"</w:t>
      </w:r>
      <w:r>
        <w:rPr>
          <w:rStyle w:val="58"/>
        </w:rPr>
        <w:t>:</w:t>
      </w:r>
      <w:r>
        <w:rPr>
          <w:rStyle w:val="57"/>
        </w:rPr>
        <w:t>"2024-08-22 15:02:26"</w:t>
      </w:r>
      <w:r>
        <w:rPr>
          <w:rStyle w:val="58"/>
        </w:rPr>
        <w:t>,</w:t>
      </w:r>
    </w:p>
    <w:p w14:paraId="4D1353B7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8"/>
        </w:rPr>
      </w:pPr>
      <w:r>
        <w:rPr>
          <w:rStyle w:val="57"/>
        </w:rPr>
        <w:t>"recording"</w:t>
      </w:r>
      <w:r>
        <w:rPr>
          <w:rStyle w:val="58"/>
        </w:rPr>
        <w:t>:</w:t>
      </w:r>
      <w:r>
        <w:rPr>
          <w:rStyle w:val="57"/>
        </w:rPr>
        <w:t>"voicemail</w:t>
      </w:r>
      <w:r>
        <w:rPr>
          <w:rStyle w:val="68"/>
        </w:rPr>
        <w:t>\/</w:t>
      </w:r>
      <w:r>
        <w:rPr>
          <w:rStyle w:val="57"/>
        </w:rPr>
        <w:t>20240822</w:t>
      </w:r>
      <w:r>
        <w:rPr>
          <w:rStyle w:val="68"/>
        </w:rPr>
        <w:t>\/</w:t>
      </w:r>
      <w:r>
        <w:rPr>
          <w:rStyle w:val="57"/>
        </w:rPr>
        <w:t>20240822-150216-8014-8013-hwd-1724310134.93.wav"</w:t>
      </w:r>
      <w:r>
        <w:rPr>
          <w:rStyle w:val="58"/>
        </w:rPr>
        <w:t>,</w:t>
      </w:r>
    </w:p>
    <w:p w14:paraId="7347F989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1320" w:firstLineChars="600"/>
        <w:textAlignment w:val="auto"/>
        <w:rPr>
          <w:rStyle w:val="57"/>
        </w:rPr>
      </w:pPr>
      <w:r>
        <w:rPr>
          <w:rStyle w:val="57"/>
        </w:rPr>
        <w:t>"uniqueid"</w:t>
      </w:r>
      <w:r>
        <w:rPr>
          <w:rStyle w:val="58"/>
        </w:rPr>
        <w:t>:</w:t>
      </w:r>
      <w:r>
        <w:rPr>
          <w:rStyle w:val="57"/>
        </w:rPr>
        <w:t>"hwd-1724310134.93"</w:t>
      </w:r>
    </w:p>
    <w:p w14:paraId="7DFD5D2A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880" w:firstLineChars="400"/>
        <w:textAlignment w:val="auto"/>
        <w:rPr>
          <w:rStyle w:val="59"/>
        </w:rPr>
      </w:pPr>
      <w:r>
        <w:rPr>
          <w:rStyle w:val="59"/>
        </w:rPr>
        <w:t>}</w:t>
      </w:r>
    </w:p>
    <w:p w14:paraId="3CAEEE44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58"/>
        </w:rPr>
      </w:pPr>
      <w:r>
        <w:rPr>
          <w:rStyle w:val="59"/>
        </w:rPr>
        <w:t>]</w:t>
      </w:r>
      <w:r>
        <w:rPr>
          <w:rStyle w:val="58"/>
        </w:rPr>
        <w:t>,</w:t>
      </w:r>
    </w:p>
    <w:p w14:paraId="252B5503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ind w:firstLine="440" w:firstLineChars="200"/>
        <w:textAlignment w:val="auto"/>
        <w:rPr>
          <w:rStyle w:val="63"/>
        </w:rPr>
      </w:pPr>
      <w:r>
        <w:rPr>
          <w:rStyle w:val="57"/>
        </w:rPr>
        <w:t>"total"</w:t>
      </w:r>
      <w:r>
        <w:rPr>
          <w:rStyle w:val="58"/>
        </w:rPr>
        <w:t>:</w:t>
      </w:r>
      <w:r>
        <w:rPr>
          <w:rStyle w:val="63"/>
        </w:rPr>
        <w:t>1</w:t>
      </w:r>
    </w:p>
    <w:p w14:paraId="7A2F2AE2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4435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09BA2562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0A2822E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3459297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069DE1D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5C62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034C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BBBBEA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34246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F7A7D4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6827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A473A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13E474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705DE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DF39C4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5306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5DEF1E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059CA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0D20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0C22F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1471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110BB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00623A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A8A81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Integer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DABE7A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2001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B0441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data.calldate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7F0D7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2024-08-22 15:02:16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74E55F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9F79E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留言时间</w:t>
            </w:r>
          </w:p>
        </w:tc>
      </w:tr>
      <w:tr w14:paraId="06B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BCBB5C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data.callerid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FC8A0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8014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ABE2C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7115FE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来电号码</w:t>
            </w:r>
          </w:p>
        </w:tc>
      </w:tr>
      <w:tr w14:paraId="2EBC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E327A0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29D4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8013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E57BDD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D933B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目标信箱</w:t>
            </w:r>
          </w:p>
        </w:tc>
      </w:tr>
      <w:tr w14:paraId="2903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B235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data.is_read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FD1DE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no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C9260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8C489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是否已读</w:t>
            </w:r>
          </w:p>
        </w:tc>
      </w:tr>
      <w:tr w14:paraId="2925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ED48E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64F9B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F1FD4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Integer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E3763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通话时长</w:t>
            </w:r>
          </w:p>
        </w:tc>
      </w:tr>
      <w:tr w14:paraId="6681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87616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data.hangup_time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CB7DD6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2024-08-22 15:02:26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5D393C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2AD5DD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留言结束时间</w:t>
            </w:r>
          </w:p>
        </w:tc>
      </w:tr>
      <w:tr w14:paraId="2481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AD2F07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data.recording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87513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voicemail/20240822/20240822-150216-8014-8013-hwd-1724310134.93.wav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534BAB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6817B4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语音留言文件</w:t>
            </w:r>
          </w:p>
        </w:tc>
      </w:tr>
      <w:tr w14:paraId="61F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34FA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data.uniqueid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BACB5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hwd-1724310134.93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C3D1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8B70C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通话唯一标识</w:t>
            </w:r>
          </w:p>
        </w:tc>
      </w:tr>
      <w:tr w14:paraId="7711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A71AFA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D710B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3EE5D30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Integer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3477E6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记录总条数</w:t>
            </w:r>
          </w:p>
        </w:tc>
      </w:tr>
    </w:tbl>
    <w:p w14:paraId="77F42E51">
      <w:pPr>
        <w:bidi w:val="0"/>
        <w:rPr>
          <w:rFonts w:hint="default"/>
          <w:lang w:val="en-US" w:eastAsia="zh-CN"/>
        </w:rPr>
      </w:pPr>
    </w:p>
    <w:p w14:paraId="5668F658">
      <w:pPr>
        <w:pStyle w:val="5"/>
        <w:bidi w:val="0"/>
        <w:rPr>
          <w:rFonts w:hint="default"/>
          <w:lang w:val="en-US" w:eastAsia="zh-CN"/>
        </w:rPr>
      </w:pPr>
      <w:bookmarkStart w:id="55" w:name="_Toc17545"/>
      <w:r>
        <w:rPr>
          <w:rFonts w:hint="eastAsia"/>
          <w:lang w:val="en-US" w:eastAsia="zh-CN"/>
        </w:rPr>
        <w:t>标记留言收听状态</w:t>
      </w:r>
      <w:bookmarkEnd w:id="55"/>
    </w:p>
    <w:p w14:paraId="04C32E68">
      <w:pPr>
        <w:pStyle w:val="30"/>
      </w:pPr>
      <w:r>
        <w:rPr>
          <w:b/>
          <w:bCs/>
        </w:rPr>
        <w:t>接口URL</w:t>
      </w:r>
    </w:p>
    <w:p w14:paraId="75E22511">
      <w:pPr>
        <w:pStyle w:val="13"/>
      </w:pPr>
      <w:r>
        <w:t>/api/v1/voicemail/:id</w:t>
      </w:r>
    </w:p>
    <w:p w14:paraId="0F748BC0">
      <w:pPr>
        <w:pStyle w:val="30"/>
      </w:pPr>
      <w:r>
        <w:rPr>
          <w:b/>
          <w:bCs/>
        </w:rPr>
        <w:t>请求方式</w:t>
      </w:r>
    </w:p>
    <w:p w14:paraId="67319E48">
      <w:pPr>
        <w:pStyle w:val="13"/>
      </w:pPr>
      <w:r>
        <w:t>PUT</w:t>
      </w:r>
    </w:p>
    <w:p w14:paraId="7B7C7131">
      <w:pPr>
        <w:pStyle w:val="30"/>
      </w:pPr>
      <w:r>
        <w:rPr>
          <w:b/>
          <w:bCs/>
        </w:rPr>
        <w:t>路径变量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66"/>
        <w:gridCol w:w="1842"/>
        <w:gridCol w:w="1842"/>
        <w:gridCol w:w="2241"/>
      </w:tblGrid>
      <w:tr w14:paraId="12A7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8BD9FB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1008F3F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5B4BFB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30AEA8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2F4CA89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53C3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AD59D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B976EA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2C8654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7A10347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3C56DCA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对应留言id</w:t>
            </w:r>
          </w:p>
        </w:tc>
      </w:tr>
    </w:tbl>
    <w:p w14:paraId="6E126867">
      <w:pPr>
        <w:pStyle w:val="3"/>
      </w:pPr>
      <w:r>
        <w:rPr>
          <w:b/>
          <w:bCs/>
        </w:rPr>
        <w:t>请求Body参数</w:t>
      </w:r>
    </w:p>
    <w:p w14:paraId="7F9421C2">
      <w:pPr>
        <w:pStyle w:val="45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"is_read"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"yes"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26"/>
        <w:gridCol w:w="1792"/>
        <w:gridCol w:w="1792"/>
        <w:gridCol w:w="2416"/>
      </w:tblGrid>
      <w:tr w14:paraId="67C1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369313A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6CE6D6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B7248A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408A8F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7409777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4F1C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7DE32DF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is_read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324166F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A52E5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90646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25AAC09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是否已读：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br w:type="textWrapping"/>
            </w:r>
            <w:r>
              <w:t>yes</w:t>
            </w:r>
            <w:r>
              <w:rPr>
                <w:rFonts w:hint="eastAsia"/>
                <w:lang w:val="en-US" w:eastAsia="zh-CN"/>
              </w:rPr>
              <w:t>为已读，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no为未读。</w:t>
            </w:r>
          </w:p>
        </w:tc>
      </w:tr>
    </w:tbl>
    <w:p w14:paraId="5D966575">
      <w:pPr>
        <w:pStyle w:val="30"/>
        <w:rPr>
          <w:b/>
          <w:bCs/>
        </w:rPr>
      </w:pPr>
    </w:p>
    <w:p w14:paraId="7C6B1389">
      <w:pPr>
        <w:pStyle w:val="30"/>
      </w:pPr>
      <w:r>
        <w:rPr>
          <w:b/>
          <w:bCs/>
        </w:rPr>
        <w:t>响应示例</w:t>
      </w:r>
    </w:p>
    <w:p w14:paraId="00F9FC21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65B4B60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65103C9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388331CA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5D6DC64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79214D03">
      <w:pPr>
        <w:pStyle w:val="45"/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3653B1D4">
      <w:pPr>
        <w:bidi w:val="0"/>
      </w:pPr>
    </w:p>
    <w:p w14:paraId="4AEBF345">
      <w:pPr>
        <w:pStyle w:val="4"/>
      </w:pPr>
      <w:bookmarkStart w:id="56" w:name="_Toc25069"/>
      <w:r>
        <w:t>通话记录</w:t>
      </w:r>
      <w:bookmarkEnd w:id="56"/>
    </w:p>
    <w:p w14:paraId="20D457BF">
      <w:pPr>
        <w:pStyle w:val="5"/>
      </w:pPr>
      <w:bookmarkStart w:id="57" w:name="_Toc16021"/>
      <w:bookmarkStart w:id="58" w:name="通话记录-2"/>
      <w:r>
        <w:t>通话记录</w:t>
      </w:r>
      <w:bookmarkEnd w:id="57"/>
    </w:p>
    <w:p w14:paraId="4AA7E3EC">
      <w:pPr>
        <w:pStyle w:val="30"/>
      </w:pPr>
      <w:r>
        <w:rPr>
          <w:b/>
          <w:bCs/>
        </w:rPr>
        <w:t>接口URL</w:t>
      </w:r>
    </w:p>
    <w:p w14:paraId="548345D8">
      <w:pPr>
        <w:pStyle w:val="13"/>
      </w:pPr>
      <w:r>
        <w:t>/api/v1/cdr?page=1&amp;pageSize=10&amp;start=2024-08-01 08:00:00&amp;end=2024-08-31 08:00:00&amp;src=&amp;dst=&amp;disposition=&amp;direction=</w:t>
      </w:r>
    </w:p>
    <w:p w14:paraId="2B9FD50F">
      <w:pPr>
        <w:pStyle w:val="30"/>
      </w:pPr>
      <w:r>
        <w:rPr>
          <w:b/>
          <w:bCs/>
        </w:rPr>
        <w:t>请求方式</w:t>
      </w:r>
    </w:p>
    <w:p w14:paraId="32577DFC">
      <w:pPr>
        <w:pStyle w:val="13"/>
      </w:pPr>
      <w:r>
        <w:t>GET</w:t>
      </w:r>
    </w:p>
    <w:p w14:paraId="4ED7E0EB">
      <w:pPr>
        <w:pStyle w:val="30"/>
      </w:pPr>
      <w:r>
        <w:rPr>
          <w:b/>
          <w:bCs/>
        </w:rPr>
        <w:t>请求Query参数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968"/>
        <w:gridCol w:w="1968"/>
      </w:tblGrid>
      <w:tr w14:paraId="7FD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198E4DF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276DD5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308212B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B974C3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3D619CB3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75E3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49C1AF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59469C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AF338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48C48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C7E256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页数</w:t>
            </w:r>
          </w:p>
        </w:tc>
      </w:tr>
      <w:tr w14:paraId="22FF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19E093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pageSize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65730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EE25A1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007B90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C16E37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每页条数</w:t>
            </w:r>
          </w:p>
        </w:tc>
      </w:tr>
      <w:tr w14:paraId="562D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18D0A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start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7B4E1B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2024-08-01 08:00:00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52EFF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99691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CF3B6D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开始时间</w:t>
            </w:r>
          </w:p>
        </w:tc>
      </w:tr>
      <w:tr w14:paraId="1533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0B513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end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CE2E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2024-08-31 08:00:00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6BE8CE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59874E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1F21E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结束时间</w:t>
            </w:r>
          </w:p>
        </w:tc>
      </w:tr>
      <w:tr w14:paraId="444C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30E5F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src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D5778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639A74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3CF5E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0D6AF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</w:t>
            </w:r>
          </w:p>
        </w:tc>
      </w:tr>
      <w:tr w14:paraId="0C02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9CCB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DEF74A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B2927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C24C0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2377EC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</w:t>
            </w:r>
          </w:p>
        </w:tc>
      </w:tr>
      <w:tr w14:paraId="62B1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AB0E3D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disposition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57D361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DA2C33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32ED0D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7B036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接通状态（ANSWERD已接通, NO ANSWER未接通, FAILED呼叫失败, BUSY忙）</w:t>
            </w:r>
          </w:p>
        </w:tc>
      </w:tr>
      <w:tr w14:paraId="5CC1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C1D85A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direction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45A11B2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7448DA7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5D79C1F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否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00A14FE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呼叫方向（in呼入, out呼出）</w:t>
            </w:r>
          </w:p>
        </w:tc>
      </w:tr>
    </w:tbl>
    <w:p w14:paraId="091C27AB">
      <w:pPr>
        <w:pStyle w:val="30"/>
      </w:pPr>
      <w:r>
        <w:rPr>
          <w:b/>
          <w:bCs/>
        </w:rPr>
        <w:t>响应示例</w:t>
      </w:r>
    </w:p>
    <w:p w14:paraId="4F6DA07C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t>{</w:t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60"/>
          <w:sz w:val="22"/>
          <w:szCs w:val="22"/>
          <w:shd w:val="clear" w:fill="FFFFFF"/>
        </w:rPr>
        <w:t>    </w:t>
      </w:r>
      <w:r>
        <w:rPr>
          <w:rStyle w:val="57"/>
          <w:rFonts w:hint="default"/>
        </w:rPr>
        <w:t>"code": "200",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"msg": "\u6210\u529f",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"data": [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{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"id": 13,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"calldate": "2024-02-02 12:12:10",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"clid": "\"8002\" &lt;8002&gt;",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"src": "8002",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"dnid":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"dst": "8001",</w:t>
      </w:r>
    </w:p>
    <w:p w14:paraId="528F55DE">
      <w:pPr>
        <w:pStyle w:val="4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</w:pPr>
      <w:r>
        <w:rPr>
          <w:rStyle w:val="57"/>
          <w:rFonts w:hint="eastAsia"/>
          <w:lang w:val="en-US" w:eastAsia="zh-CN"/>
        </w:rPr>
        <w:t xml:space="preserve">            </w:t>
      </w:r>
      <w:r>
        <w:rPr>
          <w:rStyle w:val="57"/>
          <w:rFonts w:hint="default"/>
        </w:rPr>
        <w:t>"</w:t>
      </w:r>
      <w:r>
        <w:rPr>
          <w:rStyle w:val="57"/>
          <w:rFonts w:hint="eastAsia"/>
          <w:lang w:val="en-US" w:eastAsia="zh-CN"/>
        </w:rPr>
        <w:t>dept_exten</w:t>
      </w:r>
      <w:r>
        <w:rPr>
          <w:rStyle w:val="57"/>
          <w:rFonts w:hint="default"/>
        </w:rPr>
        <w:t>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"sipcallid":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"dcontext": "from-internal",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"channel": "PJSIP\/8002-00000000",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"dstchannel": "PJSIP\/8001-00000001",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"callerip":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"calledip":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"lastapp": "Dial",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"lastdata": "PJSIP\/8001,45,Wwtm",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"start": "2019-10-10 08:08:08",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"answer": "2019-10-10 08:08:08",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"end": "2019-10-10 08:08:08",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"duration":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"billsec":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"disposition": "8",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"amaflags": 3,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"accountcode":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"peeraccount":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"uniqueid": "1706847115.0",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"linkedid":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"userfield":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"ivrdigit":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"ivrflow":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"sequence":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"billingid":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"area_code":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"city":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"succ":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"billed":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"bill": "0.000",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"musictype":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"service</w:t>
      </w:r>
      <w:r>
        <w:rPr>
          <w:rStyle w:val="57"/>
          <w:rFonts w:hint="eastAsia"/>
          <w:lang w:val="en-US" w:eastAsia="zh-CN"/>
        </w:rPr>
        <w:t>_</w:t>
      </w:r>
      <w:r>
        <w:rPr>
          <w:rStyle w:val="57"/>
          <w:rFonts w:hint="default"/>
        </w:rPr>
        <w:t>level": -1,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"agentid":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"recording":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"option":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"numcalls":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"loadavg": 0,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"hangupsource":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"hangupcause":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"create_time": "2024-02-02 12:12:10"</w:t>
      </w:r>
      <w:r>
        <w:rPr>
          <w:rStyle w:val="57"/>
          <w:rFonts w:hint="eastAsia"/>
          <w:lang w:val="en-US" w:eastAsia="zh-CN"/>
        </w:rPr>
        <w:t>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</w:t>
      </w:r>
      <w:r>
        <w:rPr>
          <w:rStyle w:val="57"/>
          <w:rFonts w:hint="eastAsia"/>
          <w:lang w:val="en-US" w:eastAsia="zh-CN"/>
        </w:rPr>
        <w:t>trunkName</w:t>
      </w:r>
      <w:r>
        <w:rPr>
          <w:rStyle w:val="57"/>
          <w:rFonts w:hint="default"/>
        </w:rPr>
        <w:t>": ""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}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],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"total": 1</w:t>
      </w:r>
      <w:r>
        <w:rPr>
          <w:rStyle w:val="57"/>
          <w:rFonts w:hint="default"/>
        </w:rPr>
        <w:br w:type="textWrapping"/>
      </w:r>
      <w:r>
        <w:rPr>
          <w:rFonts w:hint="default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4500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3EE977F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5ADA424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53A3B2A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2DF1A50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658A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FACA66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ABDA67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0FCA22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AFD03A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返回代码</w:t>
            </w:r>
          </w:p>
        </w:tc>
      </w:tr>
      <w:tr w14:paraId="6470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730394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88246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A7D2C6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04BE3B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消息</w:t>
            </w:r>
            <w:r>
              <w:rPr>
                <w:b w:val="0"/>
                <w:color w:val="000000"/>
              </w:rPr>
              <w:t>描述</w:t>
            </w:r>
          </w:p>
        </w:tc>
      </w:tr>
      <w:tr w14:paraId="481F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FF97C2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615DB5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84C67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CD27EB2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</w:tr>
      <w:tr w14:paraId="47B4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B611AD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D4AD2A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2000020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C3E80D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7EA84E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记录主键</w:t>
            </w:r>
          </w:p>
        </w:tc>
      </w:tr>
      <w:tr w14:paraId="0E7D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61A8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data.calldate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437C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2024-11-15 10:31:35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649F7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55827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通话时间</w:t>
            </w:r>
          </w:p>
        </w:tc>
      </w:tr>
      <w:tr w14:paraId="658F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F749A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data.clid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30A6A4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“8002” &lt;8002&gt;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0B7361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3E6CC3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主叫号码</w:t>
            </w:r>
          </w:p>
        </w:tc>
      </w:tr>
      <w:tr w14:paraId="1EA5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EB851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data.src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B3EADB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3020F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863B0F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</w:t>
            </w:r>
          </w:p>
        </w:tc>
      </w:tr>
      <w:tr w14:paraId="49AE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F11AD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data.dnid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502371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7DA97D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EC828C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dnid号码</w:t>
            </w:r>
          </w:p>
        </w:tc>
      </w:tr>
      <w:tr w14:paraId="5536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1AF98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F516B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94B58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712E9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</w:t>
            </w:r>
          </w:p>
        </w:tc>
      </w:tr>
      <w:tr w14:paraId="61C7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B96A20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data.dept_exten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D73C15B">
            <w:pPr>
              <w:pStyle w:val="31"/>
              <w:jc w:val="left"/>
              <w:rPr>
                <w:b w:val="0"/>
                <w:color w:val="000000"/>
              </w:rPr>
            </w:pP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49F11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AE76B6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部门分机</w:t>
            </w:r>
          </w:p>
        </w:tc>
      </w:tr>
      <w:tr w14:paraId="07A5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6F1529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data.sipcallid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E734B9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E4116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B12F22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sip通话唯一标识</w:t>
            </w:r>
          </w:p>
        </w:tc>
      </w:tr>
      <w:tr w14:paraId="7CCF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94498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data.dcontext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A54BE0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from-internal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8245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DB1C2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目标context</w:t>
            </w:r>
          </w:p>
        </w:tc>
      </w:tr>
      <w:tr w14:paraId="5D47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1D57EE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86177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PJSIP/8002-00000011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FE4CF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B1654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</w:t>
            </w:r>
          </w:p>
        </w:tc>
      </w:tr>
      <w:tr w14:paraId="484C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9176B0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data.dstchannel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071BB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PJSIP/8003-00000012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B79A80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097C31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目标通道</w:t>
            </w:r>
          </w:p>
        </w:tc>
      </w:tr>
      <w:tr w14:paraId="2576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4FAB15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data.callerip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DD243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A0F4C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E72CFE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主叫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IP</w:t>
            </w:r>
          </w:p>
        </w:tc>
      </w:tr>
      <w:tr w14:paraId="23E4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F7F5B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data.calledip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288A0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5B16C4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2694120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被叫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IP</w:t>
            </w:r>
          </w:p>
        </w:tc>
      </w:tr>
      <w:tr w14:paraId="73EE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38C9C4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data.lastapp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CC3F1C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AE32E7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B3DE23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最后进入app</w:t>
            </w:r>
          </w:p>
        </w:tc>
      </w:tr>
      <w:tr w14:paraId="7457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5165E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8D78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PJSIP/8003/sip:8003@192.168.7.131:49642;ob,60,Ttb(set-features</w:t>
            </w:r>
            <w:r>
              <w:rPr>
                <w:b w:val="0"/>
                <w:color w:val="000000"/>
                <w:vertAlign w:val="superscript"/>
              </w:rPr>
              <w:t>s</w:t>
            </w:r>
            <w:r>
              <w:rPr>
                <w:b w:val="0"/>
                <w:color w:val="000000"/>
              </w:rPr>
              <w:t>1)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A19212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C730F1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最后进入app对应参数</w:t>
            </w:r>
          </w:p>
        </w:tc>
      </w:tr>
      <w:tr w14:paraId="51DE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C6D3B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data.start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5AFB57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2024-11-15 10:31:35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149F5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2B99F5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通话开始时间</w:t>
            </w:r>
          </w:p>
        </w:tc>
      </w:tr>
      <w:tr w14:paraId="6922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97E487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data.answer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6F787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2024-11-15 10:31:36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27654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A39A5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通话应答时间</w:t>
            </w:r>
          </w:p>
        </w:tc>
      </w:tr>
      <w:tr w14:paraId="43EA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B9E08A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data.end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8026DA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2024-11-15 10:36:36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E8EAC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73ACC8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通话结束时间</w:t>
            </w:r>
          </w:p>
        </w:tc>
      </w:tr>
      <w:tr w14:paraId="3D18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D41E7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E6AE4D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AB99C0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938FD3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通话时长</w:t>
            </w:r>
          </w:p>
        </w:tc>
      </w:tr>
      <w:tr w14:paraId="79F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A59402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data.billsec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9EECE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E3B29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A414D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计费时长</w:t>
            </w:r>
          </w:p>
        </w:tc>
      </w:tr>
      <w:tr w14:paraId="2151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66C283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data.disposition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E8F4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ANSWERED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B88936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1C589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通话状态标识</w:t>
            </w:r>
          </w:p>
        </w:tc>
      </w:tr>
      <w:tr w14:paraId="78F7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279F54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data.amaflags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0E474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631147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BFC5A4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1868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58A07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data.accountcode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70AC51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77A63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8EE8C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accountcode</w:t>
            </w:r>
          </w:p>
        </w:tc>
      </w:tr>
      <w:tr w14:paraId="535A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2FA4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data.peeraccount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E02F76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61390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1049D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peeraccount</w:t>
            </w:r>
          </w:p>
        </w:tc>
      </w:tr>
      <w:tr w14:paraId="3F9C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AC3265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data.uniqueid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E63A70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hwd-1731637895.49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66688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27B312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唯一</w:t>
            </w:r>
            <w:r>
              <w:rPr>
                <w:b w:val="0"/>
                <w:color w:val="000000"/>
              </w:rPr>
              <w:t>标识</w:t>
            </w:r>
          </w:p>
        </w:tc>
      </w:tr>
      <w:tr w14:paraId="7F98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79B9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data.linkedid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8A1870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hwd-1731637895.49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4CED8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B130E4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linkedid信息</w:t>
            </w:r>
          </w:p>
        </w:tc>
      </w:tr>
      <w:tr w14:paraId="25E1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C94B37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data.userfield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D65C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DE4E4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D565F7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5527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3C610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data.ivrdigit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09A4D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7616E8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FFC68F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ivr按键</w:t>
            </w:r>
          </w:p>
        </w:tc>
      </w:tr>
      <w:tr w14:paraId="40E7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5A0F80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data.ivrflow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0B4BBD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428BE1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892364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1ECD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CA518D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data.sequence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F1E39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BD0A0E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47404D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通话记录序列号</w:t>
            </w:r>
          </w:p>
        </w:tc>
      </w:tr>
      <w:tr w14:paraId="7EF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A6727D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data.billingid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AC9E3F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C161B0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E2AE48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计费id</w:t>
            </w:r>
          </w:p>
        </w:tc>
      </w:tr>
      <w:tr w14:paraId="4CE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3D4F24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data.area_code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9B74C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261036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F94011A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区号</w:t>
            </w:r>
          </w:p>
        </w:tc>
      </w:tr>
      <w:tr w14:paraId="47B4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15F74F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data.city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21E2A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E7ADD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BECB3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号码所在城市</w:t>
            </w:r>
          </w:p>
        </w:tc>
      </w:tr>
      <w:tr w14:paraId="21C7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12D1FF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data.succ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70407D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B3AC53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7F28744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61E1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89A98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data.billed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B67E3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AF2167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A3D46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是否已计费</w:t>
            </w:r>
          </w:p>
        </w:tc>
      </w:tr>
      <w:tr w14:paraId="1D94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41CBA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E07C12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0.000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F023CF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DF1912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0F10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A529A9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data.musictype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16DB72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F4936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F499A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转接类型（blind盲转,attended咨询转,app）</w:t>
            </w:r>
          </w:p>
        </w:tc>
      </w:tr>
      <w:tr w14:paraId="64F8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C5B426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data.service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_</w:t>
            </w:r>
            <w:r>
              <w:rPr>
                <w:b w:val="0"/>
                <w:color w:val="000000"/>
              </w:rPr>
              <w:t>level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68A19B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A96B2B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3C401C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服务水平</w:t>
            </w:r>
          </w:p>
        </w:tc>
      </w:tr>
      <w:tr w14:paraId="4DA9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CD1DF2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data.agentid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3EC07B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FF59B1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A8A4A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坐席工号</w:t>
            </w:r>
          </w:p>
        </w:tc>
      </w:tr>
      <w:tr w14:paraId="1773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477F4A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data.caller_recording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86FF44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force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5C9E3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A13DBD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主叫录音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设置</w:t>
            </w:r>
            <w:r>
              <w:rPr>
                <w:b w:val="0"/>
                <w:color w:val="000000"/>
              </w:rPr>
              <w:t>(force强制,dontcare按需,never从不,onetouch按键录音)</w:t>
            </w:r>
          </w:p>
        </w:tc>
      </w:tr>
      <w:tr w14:paraId="4F49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29C87B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data.callee_recording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DF16F9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force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41571B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CC054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被叫录音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设置</w:t>
            </w:r>
            <w:r>
              <w:rPr>
                <w:b w:val="0"/>
                <w:color w:val="000000"/>
              </w:rPr>
              <w:t>(force强制,dontcare按需,never从不,onetouch按键录音)</w:t>
            </w:r>
          </w:p>
        </w:tc>
      </w:tr>
      <w:tr w14:paraId="13E0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25F516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data.recording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3EC6A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monitor/20241115/20241115-103135-8002-8003-hwd-1731637895.49.wav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0E1467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DEACF8E">
            <w:pPr>
              <w:pStyle w:val="31"/>
              <w:jc w:val="left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通话录音文件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路径</w:t>
            </w:r>
          </w:p>
          <w:p w14:paraId="6854556E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则录音路径为：https://服务器IP:port/</w:t>
            </w:r>
            <w:r>
              <w:rPr>
                <w:b w:val="0"/>
                <w:color w:val="000000"/>
              </w:rPr>
              <w:t>monitor/20241115/20241115-103135-8002-8003-hwd-1731637895.49.wav</w:t>
            </w:r>
          </w:p>
        </w:tc>
      </w:tr>
      <w:tr w14:paraId="6F38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FF282B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data.direction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B03B1B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inter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27CAB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6DA7BE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通话方向</w:t>
            </w:r>
          </w:p>
        </w:tc>
      </w:tr>
      <w:tr w14:paraId="013A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81859F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data.numcalls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B246F1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025547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4BDD9E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当前通话数</w:t>
            </w:r>
          </w:p>
        </w:tc>
      </w:tr>
      <w:tr w14:paraId="47CA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01668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data.loadavg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0698D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4.36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59B20B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B85839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当前通话负载</w:t>
            </w:r>
          </w:p>
        </w:tc>
      </w:tr>
      <w:tr w14:paraId="038B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599E78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data.hangupsource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BBE4D4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608B5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11FAF6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挂断源</w:t>
            </w:r>
          </w:p>
        </w:tc>
      </w:tr>
      <w:tr w14:paraId="5263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49DF1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data.hangupcause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6DCCFA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AE8E64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77C8F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挂断原因</w:t>
            </w:r>
          </w:p>
        </w:tc>
      </w:tr>
      <w:tr w14:paraId="4502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C7FB6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data.create_time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20170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2024-11-15 10:36:36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358AC5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075B22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通话记录创建时间</w:t>
            </w:r>
          </w:p>
        </w:tc>
      </w:tr>
      <w:tr w14:paraId="142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01DD51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data.trunkName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CCBA6CD">
            <w:pPr>
              <w:pStyle w:val="31"/>
              <w:jc w:val="left"/>
              <w:rPr>
                <w:b w:val="0"/>
                <w:color w:val="000000"/>
              </w:rPr>
            </w:pP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A914A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393DAF0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中继名称</w:t>
            </w:r>
          </w:p>
        </w:tc>
      </w:tr>
      <w:tr w14:paraId="3906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6A5063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7951B8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</w:tcPr>
          <w:p w14:paraId="1F67C3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</w:tcPr>
          <w:p w14:paraId="4A8AE6A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记录总数</w:t>
            </w:r>
          </w:p>
        </w:tc>
      </w:tr>
      <w:bookmarkEnd w:id="11"/>
      <w:bookmarkEnd w:id="53"/>
      <w:bookmarkEnd w:id="58"/>
    </w:tbl>
    <w:p w14:paraId="47EAD2A4"/>
    <w:p w14:paraId="1F233B8B">
      <w:pPr>
        <w:pStyle w:val="4"/>
      </w:pPr>
      <w:bookmarkStart w:id="59" w:name="_Toc25746"/>
      <w:r>
        <w:rPr>
          <w:rFonts w:hint="eastAsia"/>
          <w:lang w:val="en-US" w:eastAsia="zh-CN"/>
        </w:rPr>
        <w:t>通话录音</w:t>
      </w:r>
      <w:bookmarkEnd w:id="59"/>
    </w:p>
    <w:p w14:paraId="35A1CDE5">
      <w:pPr>
        <w:pStyle w:val="5"/>
        <w:bidi w:val="0"/>
        <w:rPr>
          <w:rFonts w:hint="eastAsia"/>
        </w:rPr>
      </w:pPr>
      <w:bookmarkStart w:id="60" w:name="_Toc28525"/>
      <w:r>
        <w:rPr>
          <w:rFonts w:hint="eastAsia"/>
          <w:lang w:val="en-US" w:eastAsia="zh-CN"/>
        </w:rPr>
        <w:t>话机听取录音</w:t>
      </w:r>
      <w:bookmarkEnd w:id="60"/>
    </w:p>
    <w:p w14:paraId="37F2335A">
      <w:pPr>
        <w:pStyle w:val="30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话机听取录音</w:t>
      </w:r>
    </w:p>
    <w:p w14:paraId="7284115B">
      <w:pPr>
        <w:pStyle w:val="30"/>
      </w:pPr>
      <w:r>
        <w:rPr>
          <w:b/>
          <w:bCs/>
        </w:rPr>
        <w:t>接口URL</w:t>
      </w:r>
    </w:p>
    <w:p w14:paraId="739D9BED">
      <w:pPr>
        <w:pStyle w:val="13"/>
        <w:rPr>
          <w:rFonts w:hint="default" w:eastAsiaTheme="minorEastAsia"/>
          <w:lang w:val="en-US" w:eastAsia="zh-CN"/>
        </w:rPr>
      </w:pPr>
      <w:r>
        <w:t>/api/v1/</w:t>
      </w:r>
      <w:r>
        <w:rPr>
          <w:rFonts w:hint="eastAsia"/>
          <w:lang w:val="en-US" w:eastAsia="zh-CN"/>
        </w:rPr>
        <w:t>call</w:t>
      </w:r>
      <w:r>
        <w:t>/</w:t>
      </w:r>
      <w:r>
        <w:rPr>
          <w:rFonts w:hint="eastAsia"/>
          <w:lang w:val="en-US" w:eastAsia="zh-CN"/>
        </w:rPr>
        <w:t>handsetPlay</w:t>
      </w:r>
    </w:p>
    <w:p w14:paraId="67EFF831">
      <w:pPr>
        <w:pStyle w:val="30"/>
      </w:pPr>
      <w:r>
        <w:rPr>
          <w:b/>
          <w:bCs/>
        </w:rPr>
        <w:t>请求方式</w:t>
      </w:r>
    </w:p>
    <w:p w14:paraId="2FFC6726">
      <w:pPr>
        <w:pStyle w:val="13"/>
      </w:pPr>
      <w:r>
        <w:t>POST</w:t>
      </w:r>
    </w:p>
    <w:p w14:paraId="7660D77C">
      <w:pPr>
        <w:pStyle w:val="30"/>
      </w:pPr>
      <w:r>
        <w:rPr>
          <w:b/>
          <w:bCs/>
        </w:rPr>
        <w:t>请求Body参数</w:t>
      </w:r>
    </w:p>
    <w:p w14:paraId="0C79BDD2">
      <w:pPr>
        <w:pStyle w:val="45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"extension"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"8001"</w:t>
      </w:r>
      <w:r>
        <w:rPr>
          <w:rStyle w:val="58"/>
        </w:rPr>
        <w:t>,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</w:rPr>
        <w:t>"</w:t>
      </w:r>
      <w:r>
        <w:rPr>
          <w:rStyle w:val="57"/>
          <w:rFonts w:hint="eastAsia"/>
          <w:lang w:val="en-US" w:eastAsia="zh-CN"/>
        </w:rPr>
        <w:t>filename</w:t>
      </w:r>
      <w:r>
        <w:rPr>
          <w:rStyle w:val="57"/>
        </w:rPr>
        <w:t>"</w:t>
      </w:r>
      <w:r>
        <w:rPr>
          <w:rStyle w:val="58"/>
        </w:rPr>
        <w:t>:</w:t>
      </w:r>
      <w:r>
        <w:rPr>
          <w:rStyle w:val="59"/>
        </w:rPr>
        <w:t xml:space="preserve"> </w:t>
      </w:r>
      <w:r>
        <w:rPr>
          <w:rStyle w:val="57"/>
        </w:rPr>
        <w:t>"</w:t>
      </w:r>
      <w:r>
        <w:rPr>
          <w:rStyle w:val="57"/>
          <w:rFonts w:hint="eastAsia"/>
        </w:rPr>
        <w:t>/var/spool/asterisk/monitor/20250723/20250723-095212-8001-8006-hwd-1753235532.67.wav</w:t>
      </w:r>
      <w:r>
        <w:rPr>
          <w:rStyle w:val="57"/>
        </w:rPr>
        <w:t>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004"/>
        <w:gridCol w:w="1234"/>
        <w:gridCol w:w="1189"/>
        <w:gridCol w:w="1186"/>
      </w:tblGrid>
      <w:tr w14:paraId="3C18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43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135F4AD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400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0A85A5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123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6BD4D04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1189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320BAB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1186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4E0FD7C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112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ECB79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extension</w:t>
            </w:r>
          </w:p>
        </w:tc>
        <w:tc>
          <w:tcPr>
            <w:tcW w:w="400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72D61F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12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7E637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18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63736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18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B6EACF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分机号码</w:t>
            </w:r>
          </w:p>
        </w:tc>
      </w:tr>
      <w:tr w14:paraId="6A51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1B61478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filename</w:t>
            </w:r>
          </w:p>
        </w:tc>
        <w:tc>
          <w:tcPr>
            <w:tcW w:w="400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D455E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</w:rPr>
              <w:t>/var/spool/asterisk/monitor/20250723/20250723-095212-8001-8006-hwd-1753235532.67.wav</w:t>
            </w:r>
          </w:p>
        </w:tc>
        <w:tc>
          <w:tcPr>
            <w:tcW w:w="123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5750BB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1189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5C883B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1186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34A61B1">
            <w:pPr>
              <w:pStyle w:val="31"/>
              <w:jc w:val="left"/>
              <w:rPr>
                <w:b w:val="0"/>
                <w:color w:val="000000"/>
              </w:rPr>
            </w:pPr>
          </w:p>
        </w:tc>
      </w:tr>
    </w:tbl>
    <w:p w14:paraId="244582EA">
      <w:pPr>
        <w:pStyle w:val="31"/>
        <w:numPr>
          <w:ilvl w:val="0"/>
          <w:numId w:val="0"/>
        </w:numPr>
        <w:ind w:left="240" w:leftChars="0"/>
      </w:pPr>
      <w:r>
        <w:rPr>
          <w:b/>
          <w:bCs/>
        </w:rPr>
        <w:t>响应示例</w:t>
      </w:r>
    </w:p>
    <w:p w14:paraId="21AE4065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53AB47E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0C07663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7C9B91F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    "data": </w:t>
      </w:r>
      <w:r>
        <w:rPr>
          <w:rStyle w:val="59"/>
        </w:rPr>
        <w:t>[]</w:t>
      </w:r>
      <w:r>
        <w:rPr>
          <w:rStyle w:val="57"/>
          <w:rFonts w:hint="default"/>
          <w:lang w:val="en-US" w:eastAsia="zh-CN"/>
        </w:rPr>
        <w:t>,</w:t>
      </w:r>
    </w:p>
    <w:p w14:paraId="575A08E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17A35BFB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p w14:paraId="0359A7ED">
      <w:pPr>
        <w:bidi w:val="0"/>
      </w:pPr>
    </w:p>
    <w:p w14:paraId="62F2C651">
      <w:pPr>
        <w:pStyle w:val="2"/>
        <w:bidi w:val="0"/>
      </w:pPr>
      <w:bookmarkStart w:id="61" w:name="_Toc1620"/>
      <w:r>
        <w:rPr>
          <w:rFonts w:hint="eastAsia"/>
          <w:lang w:val="en-US" w:eastAsia="zh-CN"/>
        </w:rPr>
        <w:t>应用对接</w:t>
      </w:r>
      <w:bookmarkEnd w:id="61"/>
    </w:p>
    <w:p w14:paraId="5A063EB7">
      <w:pPr>
        <w:pStyle w:val="4"/>
        <w:bidi w:val="0"/>
        <w:rPr>
          <w:rFonts w:hint="eastAsia"/>
        </w:rPr>
      </w:pPr>
      <w:bookmarkStart w:id="62" w:name="_Toc20840"/>
      <w:r>
        <w:rPr>
          <w:rFonts w:hint="eastAsia"/>
          <w:lang w:val="en-US" w:eastAsia="zh-CN"/>
        </w:rPr>
        <w:t>TTS语音合成</w:t>
      </w:r>
      <w:bookmarkEnd w:id="62"/>
    </w:p>
    <w:p w14:paraId="3F0DC59E">
      <w:pPr>
        <w:pStyle w:val="5"/>
        <w:bidi w:val="0"/>
        <w:rPr>
          <w:rFonts w:hint="eastAsia"/>
        </w:rPr>
      </w:pPr>
      <w:bookmarkStart w:id="63" w:name="_Toc24129"/>
      <w:r>
        <w:rPr>
          <w:rFonts w:hint="eastAsia"/>
          <w:lang w:val="en-US" w:eastAsia="zh-CN"/>
        </w:rPr>
        <w:t>TTS语音合成</w:t>
      </w:r>
      <w:bookmarkEnd w:id="63"/>
    </w:p>
    <w:p w14:paraId="30A01B62">
      <w:pPr>
        <w:pStyle w:val="30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TTS语音合成</w:t>
      </w:r>
    </w:p>
    <w:p w14:paraId="24FBEE95">
      <w:pPr>
        <w:pStyle w:val="30"/>
      </w:pPr>
      <w:r>
        <w:rPr>
          <w:b/>
          <w:bCs/>
        </w:rPr>
        <w:t>接口URL</w:t>
      </w:r>
    </w:p>
    <w:p w14:paraId="06617C2F">
      <w:pPr>
        <w:pStyle w:val="13"/>
        <w:rPr>
          <w:rFonts w:hint="default" w:eastAsiaTheme="minorEastAsia"/>
          <w:lang w:val="en-US" w:eastAsia="zh-CN"/>
        </w:rPr>
      </w:pPr>
      <w:r>
        <w:t>/api/v1/</w:t>
      </w:r>
      <w:r>
        <w:rPr>
          <w:rFonts w:hint="eastAsia"/>
          <w:lang w:val="en-US" w:eastAsia="zh-CN"/>
        </w:rPr>
        <w:t>tts</w:t>
      </w:r>
      <w:r>
        <w:t>/</w:t>
      </w:r>
      <w:r>
        <w:rPr>
          <w:rFonts w:hint="eastAsia"/>
          <w:lang w:val="en-US" w:eastAsia="zh-CN"/>
        </w:rPr>
        <w:t>synthesize</w:t>
      </w:r>
    </w:p>
    <w:p w14:paraId="38324469">
      <w:pPr>
        <w:pStyle w:val="30"/>
      </w:pPr>
      <w:r>
        <w:rPr>
          <w:b/>
          <w:bCs/>
        </w:rPr>
        <w:t>请求方式</w:t>
      </w:r>
    </w:p>
    <w:p w14:paraId="62E487E1">
      <w:pPr>
        <w:pStyle w:val="13"/>
      </w:pPr>
      <w:r>
        <w:t>POST</w:t>
      </w:r>
    </w:p>
    <w:p w14:paraId="39BFC772">
      <w:pPr>
        <w:pStyle w:val="30"/>
      </w:pPr>
      <w:r>
        <w:rPr>
          <w:b/>
          <w:bCs/>
        </w:rPr>
        <w:t>请求Body参数</w:t>
      </w:r>
    </w:p>
    <w:p w14:paraId="06278B7F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Style w:val="59"/>
        </w:rPr>
      </w:pPr>
      <w:r>
        <w:rPr>
          <w:rStyle w:val="59"/>
        </w:rPr>
        <w:t>{</w:t>
      </w:r>
      <w:r>
        <w:br w:type="textWrapping"/>
      </w:r>
      <w:r>
        <w:rPr>
          <w:rStyle w:val="59"/>
        </w:rPr>
        <w:t xml:space="preserve">    </w:t>
      </w:r>
      <w:r>
        <w:rPr>
          <w:rStyle w:val="57"/>
          <w:rFonts w:hint="default"/>
          <w:lang w:val="en-US" w:eastAsia="zh-CN"/>
        </w:rPr>
        <w:t>"text": "测试语音合成"</w:t>
      </w:r>
      <w:r>
        <w:br w:type="textWrapping"/>
      </w:r>
      <w:r>
        <w:rPr>
          <w:rStyle w:val="59"/>
        </w:rPr>
        <w:t>}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111"/>
        <w:gridCol w:w="1224"/>
        <w:gridCol w:w="1303"/>
        <w:gridCol w:w="2975"/>
      </w:tblGrid>
      <w:tr w14:paraId="121E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43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2039021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2111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423C94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1224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AF0FAB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1303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DB3C2E7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2975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04F3044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1C46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D5889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text</w:t>
            </w:r>
          </w:p>
        </w:tc>
        <w:tc>
          <w:tcPr>
            <w:tcW w:w="2111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8CB7FF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测试语音合成</w:t>
            </w:r>
          </w:p>
        </w:tc>
        <w:tc>
          <w:tcPr>
            <w:tcW w:w="122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577B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303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0AD3C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是</w:t>
            </w:r>
          </w:p>
        </w:tc>
        <w:tc>
          <w:tcPr>
            <w:tcW w:w="297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FF70F30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合成语音的文本</w:t>
            </w:r>
          </w:p>
        </w:tc>
      </w:tr>
    </w:tbl>
    <w:p w14:paraId="55EF53C2">
      <w:pPr>
        <w:pStyle w:val="31"/>
        <w:numPr>
          <w:ilvl w:val="0"/>
          <w:numId w:val="0"/>
        </w:numPr>
        <w:ind w:left="240" w:leftChars="0"/>
      </w:pPr>
      <w:r>
        <w:rPr>
          <w:b/>
          <w:bCs/>
        </w:rPr>
        <w:t>响应示例</w:t>
      </w:r>
    </w:p>
    <w:p w14:paraId="77372CF4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eastAsia="宋体" w:cs="Times New Roman"/>
        </w:rPr>
      </w:pPr>
      <w:r>
        <w:rPr>
          <w:rStyle w:val="59"/>
          <w:rFonts w:hint="default" w:eastAsia="宋体" w:cs="Times New Roman"/>
          <w:lang w:val="en-US" w:eastAsia="zh-CN"/>
        </w:rPr>
        <w:t>{</w:t>
      </w:r>
    </w:p>
    <w:p w14:paraId="5FDA9863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9"/>
          <w:rFonts w:hint="default" w:eastAsia="宋体" w:cs="Times New Roman"/>
          <w:lang w:val="en-US" w:eastAsia="zh-CN"/>
        </w:rPr>
        <w:t xml:space="preserve">    </w:t>
      </w:r>
      <w:r>
        <w:rPr>
          <w:rStyle w:val="57"/>
          <w:rFonts w:hint="default"/>
          <w:lang w:val="en-US" w:eastAsia="zh-CN"/>
        </w:rPr>
        <w:t>"code": "200",</w:t>
      </w:r>
    </w:p>
    <w:p w14:paraId="4EEC84B6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"msg": "成功",</w:t>
      </w:r>
    </w:p>
    <w:p w14:paraId="5803ADC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>    "data": {</w:t>
      </w:r>
    </w:p>
    <w:p w14:paraId="6CEA2600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 xml:space="preserve">        "audio": "UklGRmSxAABXQVZFZm10IBAAAAABAAEAgD4AAAB9AAACABAAZGF0YUCxAAAAAAAAAAAAAAAAAA....",</w:t>
      </w:r>
    </w:p>
    <w:p w14:paraId="3E8EEB58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 xml:space="preserve">        "format": "wav",</w:t>
      </w:r>
    </w:p>
    <w:p w14:paraId="0E00870E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  <w:lang w:val="en-US" w:eastAsia="zh-CN"/>
        </w:rPr>
      </w:pPr>
      <w:r>
        <w:rPr>
          <w:rStyle w:val="57"/>
          <w:rFonts w:hint="default"/>
          <w:lang w:val="en-US" w:eastAsia="zh-CN"/>
        </w:rPr>
        <w:t xml:space="preserve">        "vendor": "jTTS"</w:t>
      </w:r>
    </w:p>
    <w:p w14:paraId="3AF96C1C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 xml:space="preserve">    },</w:t>
      </w:r>
    </w:p>
    <w:p w14:paraId="2946F64D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7"/>
          <w:rFonts w:hint="default"/>
        </w:rPr>
      </w:pPr>
      <w:r>
        <w:rPr>
          <w:rStyle w:val="57"/>
          <w:rFonts w:hint="default"/>
          <w:lang w:val="en-US" w:eastAsia="zh-CN"/>
        </w:rPr>
        <w:t>    "total": 0</w:t>
      </w:r>
    </w:p>
    <w:p w14:paraId="1B4B6A37">
      <w:pPr>
        <w:pStyle w:val="45"/>
        <w:keepNext w:val="0"/>
        <w:keepLines w:val="0"/>
        <w:pageBreakBefore w:val="0"/>
        <w:widowControl/>
        <w:shd w:val="clear" w:color="auto" w:fill="F8F8F8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/>
        <w:textAlignment w:val="auto"/>
        <w:rPr>
          <w:rStyle w:val="59"/>
          <w:rFonts w:hint="default" w:eastAsia="宋体" w:cs="Times New Roman"/>
          <w:lang w:val="en-US" w:eastAsia="zh-CN"/>
        </w:rPr>
      </w:pPr>
      <w:r>
        <w:rPr>
          <w:rStyle w:val="59"/>
          <w:rFonts w:hint="default" w:eastAsia="宋体" w:cs="Times New Roman"/>
          <w:lang w:val="en-US" w:eastAsia="zh-CN"/>
        </w:rPr>
        <w:t>}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17A7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</w:tcPr>
          <w:p w14:paraId="56621F0B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38D9F49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</w:tcPr>
          <w:p w14:paraId="703CA89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</w:tcPr>
          <w:p w14:paraId="5D6FFB7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099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6D7AE4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A404A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2D3BBC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59588F65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返回代码</w:t>
            </w:r>
          </w:p>
        </w:tc>
      </w:tr>
      <w:tr w14:paraId="47D8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48BA4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6277FF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7F6B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BA4E1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消息</w:t>
            </w:r>
            <w:r>
              <w:rPr>
                <w:b w:val="0"/>
                <w:color w:val="000000"/>
              </w:rPr>
              <w:t>描述</w:t>
            </w:r>
          </w:p>
        </w:tc>
      </w:tr>
      <w:tr w14:paraId="5D46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6C14F7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4D8AC2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1BDEBF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E856217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-</w:t>
            </w:r>
          </w:p>
        </w:tc>
      </w:tr>
      <w:tr w14:paraId="5A84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5855A40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data.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audio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7984FB58">
            <w:pPr>
              <w:pStyle w:val="31"/>
              <w:jc w:val="left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default"/>
                <w:lang w:val="en-US" w:eastAsia="zh-CN"/>
              </w:rPr>
              <w:t>UklGRmSxA</w:t>
            </w: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21E22F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0A0B0F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base64加密后的二进制文件流</w:t>
            </w:r>
          </w:p>
        </w:tc>
      </w:tr>
      <w:tr w14:paraId="17F0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1221434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data.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format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685E3498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wav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246050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231628BF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语音文件格式</w:t>
            </w:r>
          </w:p>
        </w:tc>
      </w:tr>
      <w:tr w14:paraId="30C5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0D33EC6E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data.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vendor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5D9D621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jTTS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</w:tcPr>
          <w:p w14:paraId="391D1E3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</w:tcPr>
          <w:p w14:paraId="40CF5A7A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供应商</w:t>
            </w:r>
          </w:p>
        </w:tc>
      </w:tr>
    </w:tbl>
    <w:p w14:paraId="1C7C4FA4">
      <w:pPr>
        <w:bidi w:val="0"/>
      </w:pPr>
    </w:p>
    <w:p w14:paraId="668C9DBF">
      <w:pPr>
        <w:pStyle w:val="3"/>
      </w:pPr>
    </w:p>
    <w:p w14:paraId="08208479"/>
    <w:p w14:paraId="419BBBEF">
      <w:pPr>
        <w:pStyle w:val="4"/>
        <w:bidi w:val="0"/>
      </w:pPr>
      <w:bookmarkStart w:id="64" w:name="_Toc21796"/>
      <w:r>
        <w:rPr>
          <w:rFonts w:hint="eastAsia"/>
          <w:lang w:val="en-US" w:eastAsia="zh-CN"/>
        </w:rPr>
        <w:t>计费对接</w:t>
      </w:r>
      <w:bookmarkEnd w:id="64"/>
    </w:p>
    <w:p w14:paraId="5C814147">
      <w:pPr>
        <w:pStyle w:val="5"/>
        <w:bidi w:val="0"/>
      </w:pPr>
      <w:bookmarkStart w:id="65" w:name="_Toc8485"/>
      <w:bookmarkStart w:id="66" w:name="_Toc15885"/>
      <w:r>
        <w:rPr>
          <w:rFonts w:hint="eastAsia"/>
          <w:lang w:val="en-US" w:eastAsia="zh-CN"/>
        </w:rPr>
        <w:t>查询话单</w:t>
      </w:r>
      <w:bookmarkEnd w:id="65"/>
      <w:bookmarkEnd w:id="66"/>
    </w:p>
    <w:p w14:paraId="7A7EA69D">
      <w:pPr>
        <w:pStyle w:val="30"/>
      </w:pPr>
      <w:r>
        <w:rPr>
          <w:b/>
          <w:bCs/>
        </w:rPr>
        <w:t>接口URL</w:t>
      </w:r>
    </w:p>
    <w:p w14:paraId="11239371">
      <w:pPr>
        <w:pStyle w:val="13"/>
      </w:pPr>
      <w:r>
        <w:t>/api/v1/cdr/list?page=1&amp;page_size=1000&amp;start_time=2025-05-21 00:00:00&amp;end_time=2025-05-22 00:00:00&amp;sort_by=id&amp;order=asc</w:t>
      </w:r>
    </w:p>
    <w:p w14:paraId="1C92A5A8">
      <w:pPr>
        <w:pStyle w:val="30"/>
      </w:pPr>
      <w:r>
        <w:rPr>
          <w:b/>
          <w:bCs/>
        </w:rPr>
        <w:t>请求方式</w:t>
      </w:r>
    </w:p>
    <w:p w14:paraId="05DE7187">
      <w:pPr>
        <w:pStyle w:val="1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GET</w:t>
      </w:r>
    </w:p>
    <w:p w14:paraId="4DE9836C">
      <w:pPr>
        <w:pStyle w:val="30"/>
      </w:pPr>
      <w:r>
        <w:rPr>
          <w:b/>
          <w:bCs/>
        </w:rPr>
        <w:t>Content-Type</w:t>
      </w:r>
    </w:p>
    <w:p w14:paraId="22A946DA">
      <w:pPr>
        <w:pStyle w:val="13"/>
      </w:pPr>
      <w:r>
        <w:t>json</w:t>
      </w:r>
    </w:p>
    <w:p w14:paraId="52F6619E">
      <w:pPr>
        <w:pStyle w:val="3"/>
      </w:pPr>
      <w:r>
        <w:rPr>
          <w:b/>
          <w:bCs/>
        </w:rPr>
        <w:t>请求Query参数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562"/>
        <w:gridCol w:w="1339"/>
        <w:gridCol w:w="1350"/>
        <w:gridCol w:w="3129"/>
      </w:tblGrid>
      <w:tr w14:paraId="56CB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3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5BAE11C">
            <w:pPr>
              <w:pStyle w:val="31"/>
              <w:jc w:val="both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参数名</w:t>
            </w:r>
          </w:p>
        </w:tc>
        <w:tc>
          <w:tcPr>
            <w:tcW w:w="881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32ABCA8">
            <w:pPr>
              <w:pStyle w:val="31"/>
              <w:jc w:val="both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示例值</w:t>
            </w:r>
          </w:p>
        </w:tc>
        <w:tc>
          <w:tcPr>
            <w:tcW w:w="755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5EA3720">
            <w:pPr>
              <w:pStyle w:val="31"/>
              <w:jc w:val="both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参数类型</w:t>
            </w:r>
          </w:p>
        </w:tc>
        <w:tc>
          <w:tcPr>
            <w:tcW w:w="762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0CB08FE2">
            <w:pPr>
              <w:pStyle w:val="31"/>
              <w:jc w:val="both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是否必填</w:t>
            </w:r>
          </w:p>
        </w:tc>
        <w:tc>
          <w:tcPr>
            <w:tcW w:w="1766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033A53B1">
            <w:pPr>
              <w:pStyle w:val="31"/>
              <w:jc w:val="both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参数描述</w:t>
            </w:r>
          </w:p>
        </w:tc>
      </w:tr>
      <w:tr w14:paraId="58AA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905D36B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page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FBDE9C3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104053C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number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C292D57">
            <w:pPr>
              <w:pStyle w:val="31"/>
              <w:jc w:val="both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6906552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查询页码，默认1</w:t>
            </w:r>
          </w:p>
        </w:tc>
      </w:tr>
      <w:tr w14:paraId="3A44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B546C9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page_size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786924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1000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72F5D01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F500E6C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6802445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每页显示记录条数，默认1000</w:t>
            </w:r>
          </w:p>
        </w:tc>
      </w:tr>
      <w:tr w14:paraId="6C3B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9790F71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start_time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640C9F6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2025-05-21 00:00:00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81505F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4DF786E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BE202B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查询起始时间，包含起始时间</w:t>
            </w:r>
          </w:p>
        </w:tc>
      </w:tr>
      <w:tr w14:paraId="3DEE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9EBB0A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end_time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84E4DF3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2025-05-22 00:00:00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A3929E9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B5E033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8B2D5A6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查询结束时间，不包含结束时间</w:t>
            </w:r>
          </w:p>
        </w:tc>
      </w:tr>
      <w:tr w14:paraId="517F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8B3F07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sort_by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AAE0269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id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5B17E2C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410BC72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8775F34">
            <w:pPr>
              <w:pStyle w:val="31"/>
              <w:jc w:val="both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排序字段（id, calldate, start, answer, end），默认id</w:t>
            </w:r>
          </w:p>
        </w:tc>
      </w:tr>
      <w:tr w14:paraId="51D2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011E5B26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order</w:t>
            </w:r>
          </w:p>
        </w:tc>
        <w:tc>
          <w:tcPr>
            <w:tcW w:w="881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F649BFC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asc</w:t>
            </w:r>
          </w:p>
        </w:tc>
        <w:tc>
          <w:tcPr>
            <w:tcW w:w="755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F0127F8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762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BDAD7B8">
            <w:pPr>
              <w:pStyle w:val="31"/>
              <w:jc w:val="both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否</w:t>
            </w:r>
          </w:p>
        </w:tc>
        <w:tc>
          <w:tcPr>
            <w:tcW w:w="1766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2D44D017">
            <w:pPr>
              <w:pStyle w:val="31"/>
              <w:jc w:val="both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排序顺序（asc 升序，desc,降序）默认asc</w:t>
            </w:r>
          </w:p>
        </w:tc>
      </w:tr>
    </w:tbl>
    <w:p w14:paraId="250014FB">
      <w:pPr>
        <w:pStyle w:val="30"/>
      </w:pPr>
      <w:r>
        <w:rPr>
          <w:b/>
          <w:bCs/>
        </w:rPr>
        <w:t>响应示例</w:t>
      </w:r>
    </w:p>
    <w:p w14:paraId="6413B098">
      <w:pPr>
        <w:pStyle w:val="31"/>
        <w:numPr>
          <w:ilvl w:val="0"/>
          <w:numId w:val="2"/>
        </w:numPr>
      </w:pPr>
      <w:r>
        <w:t>成功(200)</w:t>
      </w:r>
    </w:p>
    <w:p w14:paraId="2C803C2F">
      <w:pPr>
        <w:pStyle w:val="45"/>
      </w:pPr>
      <w:r>
        <w:rPr>
          <w:rFonts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t>{</w:t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60"/>
          <w:sz w:val="22"/>
          <w:szCs w:val="22"/>
          <w:shd w:val="clear" w:fill="FFFFFF"/>
        </w:rPr>
        <w:t>    </w:t>
      </w:r>
      <w:r>
        <w:rPr>
          <w:rStyle w:val="57"/>
          <w:rFonts w:hint="default"/>
        </w:rPr>
        <w:t>"code": "200",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"msg": "\u6210\u529f",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"data": [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{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"calldate": "2025-05-21 10:19:10",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"clid": " &lt;18551811888&gt;",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"src": "18551811888",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"dnid": "55555",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"dst": "55555",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"dcontext": "from-internal",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"channel": "PJSIP\/8001-00000017",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"dstchannel": "PJSIP\/trunkHWD-00000018",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"lastapp": "Dial",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"lastdata": "PJSIP\/55555@trunkHWD,45,Ttb(set-features^s^1)",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"start": "2025-05-21 10:19:10",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"answer": "2025-05-21 10:19:15",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"end": "2025-05-21 10:24:15",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"duration": 304,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"billsec": 299,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"disposition": "ANSWERED",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"uniqueid": "hwd-1747793950.38",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"linkedid": "hwd-1747793950.38",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"billingid": "8001",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"recording":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"direction": "out",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"hangupsource": ""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}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],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"total": 1</w:t>
      </w:r>
      <w:r>
        <w:rPr>
          <w:rStyle w:val="57"/>
          <w:rFonts w:hint="default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t>}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0B02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71" w:type="pct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BBE9DC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W w:w="1071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47BEA58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W w:w="142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2A934421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1428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4A4BC956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DF0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A6F2D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code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2C1532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200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E1B84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559F0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14:paraId="788B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DB0F6E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msg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5629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成功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25A91A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2DA82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返回文字描述</w:t>
            </w:r>
          </w:p>
        </w:tc>
      </w:tr>
      <w:tr w14:paraId="2E2F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95F8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E9196E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52E6C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6340FF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2205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1D4BA8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data.calldate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73F48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2025-05-21 10:19:10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E74D1F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B5A312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呼叫日期时间</w:t>
            </w:r>
          </w:p>
        </w:tc>
      </w:tr>
      <w:tr w14:paraId="55B3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360FD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data.clid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B18FD6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“” &lt;18551811888&gt;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94560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1D098C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主叫信息</w:t>
            </w:r>
          </w:p>
        </w:tc>
      </w:tr>
      <w:tr w14:paraId="1853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C3E85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data.src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29A2D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18551811888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D64D76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27E63F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主叫号码</w:t>
            </w:r>
          </w:p>
        </w:tc>
      </w:tr>
      <w:tr w14:paraId="1515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34395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data.dnid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D9959C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55555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E2F4D0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577F21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直入分机</w:t>
            </w:r>
          </w:p>
        </w:tc>
      </w:tr>
      <w:tr w14:paraId="6036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7E47C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38C88A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55555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2C41E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17ABFA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被叫号码</w:t>
            </w:r>
          </w:p>
        </w:tc>
      </w:tr>
      <w:tr w14:paraId="5F52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60F6B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data.dcontext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589D7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from-internal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C5602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463109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目标上下</w:t>
            </w:r>
          </w:p>
        </w:tc>
      </w:tr>
      <w:tr w14:paraId="53B0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986C7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3B2823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PJSIP/8001-00000017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24D50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EB550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主叫通道</w:t>
            </w:r>
          </w:p>
        </w:tc>
      </w:tr>
      <w:tr w14:paraId="6D3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AE90F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data.dstchannel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251719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PJSIP/trunkHWD-00000018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BE05FD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22E42A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被叫通道</w:t>
            </w:r>
          </w:p>
        </w:tc>
      </w:tr>
      <w:tr w14:paraId="31BC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C035E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data.lastapp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BEC0CE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Dial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91E5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CFAFF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</w:t>
            </w:r>
          </w:p>
        </w:tc>
      </w:tr>
      <w:tr w14:paraId="6A4F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4C1AA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data.lastdata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01BA9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PJSIP/55555@trunkHWD,45,Ttb(set-features</w:t>
            </w:r>
            <w:r>
              <w:rPr>
                <w:b w:val="0"/>
                <w:color w:val="000000"/>
                <w:vertAlign w:val="superscript"/>
              </w:rPr>
              <w:t>s</w:t>
            </w:r>
            <w:r>
              <w:rPr>
                <w:b w:val="0"/>
                <w:color w:val="000000"/>
              </w:rPr>
              <w:t>1)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CAE7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82C85C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目标app参数</w:t>
            </w:r>
          </w:p>
        </w:tc>
      </w:tr>
      <w:tr w14:paraId="2551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FFD1F2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data.start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D36AC0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2025-05-21 10:19:10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66E3B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DFD5AE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呼叫开始时间</w:t>
            </w:r>
          </w:p>
        </w:tc>
      </w:tr>
      <w:tr w14:paraId="5C6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2520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data.answer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B0FB7C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2025-05-21 10:19:15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15064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EAC79A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通话应答时间</w:t>
            </w:r>
          </w:p>
        </w:tc>
      </w:tr>
      <w:tr w14:paraId="0ED3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D8914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data.end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41BA7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2025-05-21 10:24:15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A30D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3A122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通话结束时间</w:t>
            </w:r>
          </w:p>
        </w:tc>
      </w:tr>
      <w:tr w14:paraId="15A0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282D19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data.duration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871632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304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C7A68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70377B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通话时长</w:t>
            </w:r>
          </w:p>
        </w:tc>
      </w:tr>
      <w:tr w14:paraId="3DB7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F7C3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data.billsec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622ED7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299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070E16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D2EE60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计费通话时长</w:t>
            </w:r>
          </w:p>
        </w:tc>
      </w:tr>
      <w:tr w14:paraId="2544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F2676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data.disposition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A3DA5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ANSWERED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90634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F0FF50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</w:t>
            </w:r>
          </w:p>
        </w:tc>
      </w:tr>
      <w:tr w14:paraId="3F21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A8B25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data.uniqueid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E38FE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hwd-1747793950.38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47ED0F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2AD7CC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通话标识</w:t>
            </w:r>
          </w:p>
        </w:tc>
      </w:tr>
      <w:tr w14:paraId="25F4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956F0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data.linkedid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18AFAE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hwd-1747793950.38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496CB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023B40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通道唯一标识，一通通话生成多条记录时，linkedid相同</w:t>
            </w:r>
          </w:p>
        </w:tc>
      </w:tr>
      <w:tr w14:paraId="13AE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8FA5C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data.billingid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FFC9F7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8001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7ACD3D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AF8DA8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</w:t>
            </w:r>
          </w:p>
        </w:tc>
      </w:tr>
      <w:tr w14:paraId="3FDF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B8AC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data.recording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EB42F7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230808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BC8907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录音文件</w:t>
            </w:r>
          </w:p>
        </w:tc>
      </w:tr>
      <w:tr w14:paraId="06B7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1D475A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data.direction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DBE956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out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7489C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B142C3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呼叫方向（in呼入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, </w:t>
            </w:r>
            <w:r>
              <w:rPr>
                <w:b w:val="0"/>
                <w:color w:val="000000"/>
              </w:rPr>
              <w:t>out 呼出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, inner内线, </w:t>
            </w:r>
            <w:r>
              <w:rPr>
                <w:b w:val="0"/>
                <w:color w:val="000000"/>
              </w:rPr>
              <w:t>’’ 未识别）</w:t>
            </w:r>
          </w:p>
        </w:tc>
      </w:tr>
      <w:tr w14:paraId="59B7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0BB68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data.hangupsource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B2CD8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7EADBC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F2EF4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挂断方通道</w:t>
            </w:r>
          </w:p>
        </w:tc>
      </w:tr>
      <w:tr w14:paraId="5B79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72F93B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total</w:t>
            </w:r>
          </w:p>
        </w:tc>
        <w:tc>
          <w:tcPr>
            <w:tcW w:w="1071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D59200E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A5FDB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W w:w="1428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6DA6831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记录条数</w:t>
            </w:r>
          </w:p>
        </w:tc>
      </w:tr>
    </w:tbl>
    <w:p w14:paraId="512CFBF5"/>
    <w:p w14:paraId="1B10DAE1">
      <w:pPr>
        <w:pStyle w:val="5"/>
        <w:bidi w:val="0"/>
      </w:pPr>
      <w:bookmarkStart w:id="67" w:name="_Toc20570"/>
      <w:bookmarkStart w:id="68" w:name="_Toc18283"/>
      <w:r>
        <w:rPr>
          <w:rFonts w:hint="eastAsia"/>
          <w:lang w:val="en-US" w:eastAsia="zh-CN"/>
        </w:rPr>
        <w:t>话单推送</w:t>
      </w:r>
      <w:bookmarkEnd w:id="67"/>
      <w:bookmarkEnd w:id="68"/>
    </w:p>
    <w:p w14:paraId="39DAE2FE">
      <w:pPr>
        <w:pStyle w:val="30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请求地址</w:t>
      </w:r>
    </w:p>
    <w:p w14:paraId="27C7223D">
      <w:pPr>
        <w:pStyle w:val="30"/>
        <w:rPr>
          <w:rFonts w:hint="default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wss://192.168.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1.200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:8282/?user_id=billing&amp;token=eyJ0eXAiOiJKV1QiLCJhbGciOiJSUzI1NiJ9.eyJhdWQiOiIxIiwianRpIjoiYWY4YTM0NjUwZDY3NmNmZWFlMTU2MTYwZTdlZDY5NGEzNTg3MGY2Njg4MWYzNzJkYTA1ZWQzMGIxZTk5MWFkN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........</w:t>
      </w:r>
    </w:p>
    <w:p w14:paraId="6AD17588">
      <w:pPr>
        <w:pStyle w:val="30"/>
      </w:pPr>
      <w:r>
        <w:rPr>
          <w:b/>
          <w:bCs/>
        </w:rPr>
        <w:t>请求方式</w:t>
      </w:r>
    </w:p>
    <w:p w14:paraId="1F37133D">
      <w:pPr>
        <w:pStyle w:val="13"/>
      </w:pPr>
      <w:r>
        <w:rPr>
          <w:rFonts w:hint="eastAsia"/>
          <w:lang w:val="en-US" w:eastAsia="zh-CN"/>
        </w:rPr>
        <w:t>websocket, token仅发起连接时验证一次</w:t>
      </w:r>
    </w:p>
    <w:p w14:paraId="46F9ABF0">
      <w:pPr>
        <w:pStyle w:val="3"/>
      </w:pPr>
      <w:r>
        <w:rPr>
          <w:b/>
          <w:bCs/>
        </w:rPr>
        <w:t>请求参数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968"/>
        <w:gridCol w:w="1190"/>
        <w:gridCol w:w="2746"/>
      </w:tblGrid>
      <w:tr w14:paraId="02C5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140BD06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E1998F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A9088B5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W w:w="671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53A98E2A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是否必填</w:t>
            </w:r>
          </w:p>
        </w:tc>
        <w:tc>
          <w:tcPr>
            <w:tcW w:w="1550" w:type="pct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30F1C7B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5891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2A900C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user_id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6F9403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billing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56461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string</w:t>
            </w:r>
          </w:p>
        </w:tc>
        <w:tc>
          <w:tcPr>
            <w:tcW w:w="671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43E4BF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</w:t>
            </w:r>
          </w:p>
        </w:tc>
        <w:tc>
          <w:tcPr>
            <w:tcW w:w="1550" w:type="pct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540853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user_id固定传参billing</w:t>
            </w:r>
          </w:p>
        </w:tc>
      </w:tr>
      <w:tr w14:paraId="4B3B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66DBB91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token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3871823D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...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C54B7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W w:w="671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7DD1331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是</w:t>
            </w:r>
          </w:p>
        </w:tc>
        <w:tc>
          <w:tcPr>
            <w:tcW w:w="1550" w:type="pct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39F7E380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认证token</w:t>
            </w:r>
          </w:p>
        </w:tc>
      </w:tr>
    </w:tbl>
    <w:p w14:paraId="5C168D98"/>
    <w:p w14:paraId="51081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推送数据示例：</w:t>
      </w:r>
    </w:p>
    <w:p w14:paraId="41382913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Style w:val="57"/>
          <w:rFonts w:hint="default" w:eastAsia="宋体" w:cs="Times New Roman"/>
          <w:szCs w:val="24"/>
          <w:lang w:val="en-US" w:eastAsia="zh-CN" w:bidi="ar-SA"/>
        </w:rPr>
      </w:pPr>
      <w:r>
        <w:rPr>
          <w:rFonts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t>{</w:t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60"/>
          <w:sz w:val="22"/>
          <w:szCs w:val="22"/>
          <w:shd w:val="clear" w:fill="FFFFFF"/>
        </w:rPr>
        <w:t>    </w:t>
      </w:r>
      <w:r>
        <w:rPr>
          <w:rStyle w:val="57"/>
          <w:rFonts w:hint="default"/>
        </w:rPr>
        <w:t>"type": "billing",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"data": [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{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"calldate": "2025-06-19 17:13:55",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"clid": "\"8002\" &lt;8002&gt;",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"src": "8002",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"dnid": "8001",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"dst": "8001",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"dcontext": "from-internal",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"channel": "PJSIP\/8002-00000026",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"dstchannel": "PJSIP\/8001-00000027",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"lastapp": "Dial",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"lastdata": "PJSIP\/8001\/sip:8001@192.168.7.139:56844;ob,45,Ttb(set-features^s^1)",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"start": "2025-06-19 17:13:55",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"answer": "2025-06-19 17:14:06",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"end": "2025-06-19 17:14:19",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"duration": 24,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"billsec": 12,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"disposition": "ANSWERED",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"uniqueid": "hwd-1750324435.57",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"linkedid": "hwd-1750324435.57",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"billingid":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"recording":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"direction": "inter",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"hangupsource": "PJSIP\/8002-00000026"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},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{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"calldate": "2025-06-19 17:14:26",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"clid": "\"8001\" &lt;8001&gt;",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"src": "8001",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"dnid": "8002",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"dst": "8002",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"dcontext": "from-internal",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"channel": "PJSIP\/8001-00000028",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"dstchannel": "PJSIP\/8002-00000029",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"lastapp": "Dial",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"lastdata": "PJSIP\/8002\/sip:8002@192.168.10.86:38730;transport=TCP,45,Ttb(set-features^s^1)",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"start": "2025-06-19 17:14:26",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"answer": "2025-06-19 17:14:27",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"end": "2025-06-19 17:14:35",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"duration": 9,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"billsec": 7,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"disposition": "ANSWERED",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"uniqueid": "hwd-1750324466.60",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"linkedid": "hwd-1750324466.60",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"billingid":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"recording": "",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"direction": "inter",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    "hangupsource": "PJSIP\/8002-00000029"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    }</w:t>
      </w:r>
      <w:r>
        <w:rPr>
          <w:rStyle w:val="57"/>
          <w:rFonts w:hint="default"/>
        </w:rPr>
        <w:br w:type="textWrapping"/>
      </w:r>
      <w:r>
        <w:rPr>
          <w:rStyle w:val="57"/>
          <w:rFonts w:hint="default"/>
        </w:rPr>
        <w:t>    ]</w:t>
      </w:r>
      <w:r>
        <w:rPr>
          <w:rStyle w:val="57"/>
          <w:rFonts w:hint="default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707D6B"/>
          <w:spacing w:val="0"/>
          <w:sz w:val="22"/>
          <w:szCs w:val="22"/>
          <w:shd w:val="clear" w:fill="FFFFFF"/>
        </w:rPr>
        <w:t>}</w:t>
      </w:r>
    </w:p>
    <w:p w14:paraId="1480B9F1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  <w:t>推送数据参数说明：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898"/>
        <w:gridCol w:w="2530"/>
        <w:gridCol w:w="2530"/>
      </w:tblGrid>
      <w:tr w14:paraId="1D5C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7D825D90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参数名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7EA8DC38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示例值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95B4D8"/>
            <w:vAlign w:val="top"/>
          </w:tcPr>
          <w:p w14:paraId="350C684D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参数类型</w:t>
            </w:r>
          </w:p>
        </w:tc>
        <w:tc>
          <w:tcPr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5CA1160C">
            <w:pPr>
              <w:pStyle w:val="31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参数描述</w:t>
            </w:r>
          </w:p>
        </w:tc>
      </w:tr>
      <w:tr w14:paraId="0B94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999907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type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E6AD503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billing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FAB06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25CBC2C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类型固定为billing</w:t>
            </w:r>
          </w:p>
        </w:tc>
      </w:tr>
      <w:tr w14:paraId="2F13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92EBD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8CB92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58CCB5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array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497A09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返回数据</w:t>
            </w:r>
          </w:p>
        </w:tc>
      </w:tr>
      <w:tr w14:paraId="4D88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37C7B36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b w:val="0"/>
                <w:color w:val="000000"/>
              </w:rPr>
              <w:t>data.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05F01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1000018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4BBF879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bigint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C86599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记录主键</w:t>
            </w:r>
          </w:p>
        </w:tc>
      </w:tr>
      <w:tr w14:paraId="691A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82C4D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data.calldate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51C10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2025-06-19 17:00:01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224402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92E578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呼叫日期时间</w:t>
            </w:r>
          </w:p>
        </w:tc>
      </w:tr>
      <w:tr w14:paraId="48DA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51D6FC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data.clid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FEE281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"8002\" &lt;8002&gt;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5694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642AF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主叫信息</w:t>
            </w:r>
          </w:p>
        </w:tc>
      </w:tr>
      <w:tr w14:paraId="25C7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A73DEB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data.src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D65B732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8002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764AF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66628C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主叫号码</w:t>
            </w:r>
          </w:p>
        </w:tc>
      </w:tr>
      <w:tr w14:paraId="1481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BCBDF3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data.dnid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096703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9A3F35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795CF5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直入分机</w:t>
            </w:r>
          </w:p>
        </w:tc>
      </w:tr>
      <w:tr w14:paraId="3AFE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2F4A5D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46FB52B">
            <w:pPr>
              <w:pStyle w:val="31"/>
              <w:jc w:val="left"/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8001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9F9E8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4FFB671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被叫号码</w:t>
            </w:r>
          </w:p>
        </w:tc>
      </w:tr>
      <w:tr w14:paraId="6BE7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A6799B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data.dcontext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985B67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from-internal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00F3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C5EBB9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目标上下</w:t>
            </w:r>
          </w:p>
        </w:tc>
      </w:tr>
      <w:tr w14:paraId="69DB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61ECDF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data.channel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F58898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PJSIP/8002-00000022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846896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A59969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主叫通道</w:t>
            </w:r>
          </w:p>
        </w:tc>
      </w:tr>
      <w:tr w14:paraId="4887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CE8162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data.dstchannel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00A869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PJSIP/8001-00000023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2E438F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A2CD1B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被叫通道</w:t>
            </w:r>
          </w:p>
        </w:tc>
      </w:tr>
      <w:tr w14:paraId="71A1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D7C6D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data.lastapp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E4F55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Dial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C8F87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16CD46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</w:t>
            </w:r>
          </w:p>
        </w:tc>
      </w:tr>
      <w:tr w14:paraId="7AEB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8392F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data.lastdata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39331E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PJSIP/8001/sip:8001@192.168.7.139:56844;ob,45,Ttb(set-features^s^1)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7382E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B77542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目标app参数</w:t>
            </w:r>
          </w:p>
        </w:tc>
      </w:tr>
      <w:tr w14:paraId="274C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17874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data.start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3BBC10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2025-06-19 17:00:01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392AF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786B50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呼叫开始时间</w:t>
            </w:r>
          </w:p>
        </w:tc>
      </w:tr>
      <w:tr w14:paraId="2E8E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3B79B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data.answer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1BE7D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2025-06-19 17:00:03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92031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6027B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通话应答时间</w:t>
            </w:r>
          </w:p>
        </w:tc>
      </w:tr>
      <w:tr w14:paraId="301C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3861E3C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data.end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8B6602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2025-06-19 17:00:09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C5E173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0558D5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通话结束时间</w:t>
            </w:r>
          </w:p>
        </w:tc>
      </w:tr>
      <w:tr w14:paraId="2C1E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51FC113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data.duration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4F7687C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7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5C8553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2C78E6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通话时长</w:t>
            </w:r>
          </w:p>
        </w:tc>
      </w:tr>
      <w:tr w14:paraId="6B9D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75E891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data.billsec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3B6241">
            <w:pPr>
              <w:pStyle w:val="31"/>
              <w:jc w:val="left"/>
              <w:rPr>
                <w:rFonts w:hint="eastAsia" w:eastAsiaTheme="minor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5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15DC5F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number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A71448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计费通话时长</w:t>
            </w:r>
          </w:p>
        </w:tc>
      </w:tr>
      <w:tr w14:paraId="3765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374BF2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data.disposition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71900F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ANSWERED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8655E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D16D458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</w:t>
            </w:r>
          </w:p>
        </w:tc>
      </w:tr>
      <w:tr w14:paraId="6F01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FBEDCA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data.uniqueid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5C7284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hwd-1750323601.51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E55E86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3D48846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通话标识</w:t>
            </w:r>
          </w:p>
        </w:tc>
      </w:tr>
      <w:tr w14:paraId="4D3C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5CE50A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data.linkedid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ACCAD8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hwd-1750323601.51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5CD9CF0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1FAC52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通道唯一标识，一通通话生成多条记录时，linkedid相同</w:t>
            </w:r>
          </w:p>
        </w:tc>
      </w:tr>
      <w:tr w14:paraId="5583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25B18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data.billingid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1A05BD2">
            <w:pPr>
              <w:pStyle w:val="31"/>
              <w:jc w:val="left"/>
              <w:rPr>
                <w:b w:val="0"/>
                <w:color w:val="000000"/>
              </w:rPr>
            </w:pP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37D097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2C5A43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计费</w:t>
            </w:r>
          </w:p>
        </w:tc>
      </w:tr>
      <w:tr w14:paraId="1DA9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D74291E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data.recording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0294145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203C4C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B339FA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录音文件</w:t>
            </w:r>
          </w:p>
        </w:tc>
      </w:tr>
      <w:tr w14:paraId="6644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B62C191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data.direction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AD6545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inter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C2956C7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BEBEA04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呼叫方向（in呼入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, </w:t>
            </w:r>
            <w:r>
              <w:rPr>
                <w:b w:val="0"/>
                <w:color w:val="000000"/>
              </w:rPr>
              <w:t>out 呼出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, inner内线, </w:t>
            </w:r>
            <w:r>
              <w:rPr>
                <w:b w:val="0"/>
                <w:color w:val="000000"/>
              </w:rPr>
              <w:t>’’ 未识别）</w:t>
            </w:r>
          </w:p>
        </w:tc>
      </w:tr>
      <w:tr w14:paraId="2617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1C01B4BB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data.hangupsource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2413413D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</w:rPr>
              <w:t>PJSIP/8001-00000023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402D1219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string</w:t>
            </w:r>
          </w:p>
        </w:tc>
        <w:tc>
          <w:tcPr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094BBA9A">
            <w:pPr>
              <w:pStyle w:val="31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挂断方通道</w:t>
            </w:r>
          </w:p>
        </w:tc>
      </w:tr>
    </w:tbl>
    <w:p w14:paraId="7FB8E81F">
      <w:pPr>
        <w:keepNext w:val="0"/>
        <w:keepLines w:val="0"/>
        <w:widowControl/>
        <w:suppressLineNumbers w:val="0"/>
        <w:shd w:val="clear" w:fill="FFFFFE"/>
        <w:spacing w:line="24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8"/>
          <w:szCs w:val="18"/>
          <w:shd w:val="clear" w:fill="FFFFFE"/>
          <w:lang w:val="en-US" w:eastAsia="zh-CN" w:bidi="ar"/>
        </w:rPr>
      </w:pPr>
    </w:p>
    <w:p w14:paraId="6F9C60CA">
      <w:pPr>
        <w:pStyle w:val="3"/>
      </w:pPr>
    </w:p>
    <w:p w14:paraId="4357C816">
      <w:pPr>
        <w:pStyle w:val="2"/>
      </w:pPr>
      <w:bookmarkStart w:id="69" w:name="_Toc22911"/>
      <w:r>
        <w:rPr>
          <w:rFonts w:hint="eastAsia"/>
          <w:lang w:val="en-US" w:eastAsia="zh-CN"/>
        </w:rPr>
        <w:t>错误代码</w:t>
      </w:r>
      <w:bookmarkEnd w:id="69"/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6F8D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28" w:type="dxa"/>
            <w:tcBorders>
              <w:top w:val="single" w:color="4F81BD" w:sz="12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95B4D8"/>
            <w:vAlign w:val="top"/>
          </w:tcPr>
          <w:p w14:paraId="594D8520">
            <w:pPr>
              <w:pStyle w:val="31"/>
              <w:jc w:val="left"/>
              <w:rPr>
                <w:rFonts w:hint="default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错误码</w:t>
            </w:r>
          </w:p>
        </w:tc>
        <w:tc>
          <w:tcPr>
            <w:tcW w:w="4428" w:type="dxa"/>
            <w:tcBorders>
              <w:top w:val="single" w:color="4F81BD" w:sz="12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95B4D8"/>
            <w:vAlign w:val="top"/>
          </w:tcPr>
          <w:p w14:paraId="68D8CDE7">
            <w:pPr>
              <w:pStyle w:val="31"/>
              <w:jc w:val="left"/>
              <w:rPr>
                <w:rFonts w:hint="default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错误信息</w:t>
            </w:r>
          </w:p>
        </w:tc>
      </w:tr>
      <w:tr w14:paraId="3F8A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top"/>
          </w:tcPr>
          <w:p w14:paraId="72799F75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510000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D0209BC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标记留言收取状态参数有误</w:t>
            </w:r>
          </w:p>
        </w:tc>
      </w:tr>
      <w:tr w14:paraId="3B60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  <w:tl2br w:val="nil"/>
            </w:tcBorders>
            <w:shd w:val="clear" w:color="auto" w:fill="FFFFFF"/>
            <w:vAlign w:val="top"/>
          </w:tcPr>
          <w:p w14:paraId="04E8241B">
            <w:pPr>
              <w:pStyle w:val="31"/>
              <w:jc w:val="left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510001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775DCE7">
            <w:pPr>
              <w:pStyle w:val="31"/>
              <w:jc w:val="left"/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标记留言收取状态异常</w:t>
            </w:r>
          </w:p>
        </w:tc>
      </w:tr>
      <w:tr w14:paraId="4206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7B5BB29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 xml:space="preserve">600000 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89BEADC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呼叫接口参数验证失败</w:t>
            </w:r>
          </w:p>
        </w:tc>
      </w:tr>
      <w:tr w14:paraId="7465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D0A5D02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600001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4ECF7AE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呼叫异常</w:t>
            </w:r>
          </w:p>
        </w:tc>
      </w:tr>
      <w:tr w14:paraId="6DE3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DF7FAB9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600002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89A52CB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挂断异常</w:t>
            </w:r>
          </w:p>
        </w:tc>
      </w:tr>
      <w:tr w14:paraId="2B6E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55C22BC">
            <w:pPr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</w:rPr>
              <w:t>60000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3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8CB7EEA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保持</w:t>
            </w:r>
            <w:r>
              <w:rPr>
                <w:rFonts w:hint="eastAsia"/>
                <w:b w:val="0"/>
                <w:color w:val="000000"/>
              </w:rPr>
              <w:t>异常</w:t>
            </w:r>
          </w:p>
        </w:tc>
      </w:tr>
      <w:tr w14:paraId="28E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12C23E6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600004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9968075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接回保持异常</w:t>
            </w:r>
            <w:bookmarkStart w:id="70" w:name="_GoBack"/>
            <w:bookmarkEnd w:id="70"/>
          </w:p>
        </w:tc>
      </w:tr>
      <w:tr w14:paraId="721D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BDB0E30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600005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C46C8E7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转接参数验证失败</w:t>
            </w:r>
          </w:p>
        </w:tc>
      </w:tr>
      <w:tr w14:paraId="5828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0B7B83FE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600006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2292AB51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转接异常</w:t>
            </w:r>
          </w:p>
        </w:tc>
      </w:tr>
      <w:tr w14:paraId="0AEB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B730B7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600007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E0D0C1E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取消咨询转异常</w:t>
            </w:r>
          </w:p>
        </w:tc>
      </w:tr>
      <w:tr w14:paraId="1CCF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09AD71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600008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C6663C9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代接电话参数验证失败</w:t>
            </w:r>
          </w:p>
        </w:tc>
      </w:tr>
      <w:tr w14:paraId="60B2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823502F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600009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44DCFA8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代接电话失败</w:t>
            </w:r>
          </w:p>
        </w:tc>
      </w:tr>
      <w:tr w14:paraId="5013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90185ED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600010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75590CF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强插参数验证失败</w:t>
            </w:r>
          </w:p>
        </w:tc>
      </w:tr>
      <w:tr w14:paraId="00B0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26C65A3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600011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CA0D5A3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强插失败</w:t>
            </w:r>
          </w:p>
        </w:tc>
      </w:tr>
      <w:tr w14:paraId="53FB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23DA97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600012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FEB0693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监听参数验证失败</w:t>
            </w:r>
          </w:p>
        </w:tc>
      </w:tr>
      <w:tr w14:paraId="10E3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FA06221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600013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B0E6BC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监听失败</w:t>
            </w:r>
          </w:p>
        </w:tc>
      </w:tr>
      <w:tr w14:paraId="1A50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F9D3BCB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600014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09857C00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督导参数验证失败</w:t>
            </w:r>
          </w:p>
        </w:tc>
      </w:tr>
      <w:tr w14:paraId="0738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78FD9A4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600015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CE72BC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督导失败</w:t>
            </w:r>
          </w:p>
        </w:tc>
      </w:tr>
      <w:tr w14:paraId="1E5D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2C31176E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600016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73037E6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驻留失败</w:t>
            </w:r>
          </w:p>
        </w:tc>
      </w:tr>
      <w:tr w14:paraId="199F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BC7A33D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600017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6FED95A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接回驻留参数验证失败</w:t>
            </w:r>
          </w:p>
        </w:tc>
      </w:tr>
      <w:tr w14:paraId="4E31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C2E448A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600018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6441389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驻留通话已挂断</w:t>
            </w:r>
          </w:p>
        </w:tc>
      </w:tr>
      <w:tr w14:paraId="22C7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D0AF7B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600019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D640AEB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来电重定向参数验证失败</w:t>
            </w:r>
          </w:p>
        </w:tc>
      </w:tr>
      <w:tr w14:paraId="58C8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CF3B0F6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600020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D8483F5">
            <w:pPr>
              <w:rPr>
                <w:b w:val="0"/>
                <w:color w:val="000000"/>
                <w:vertAlign w:val="baseline"/>
              </w:rPr>
            </w:pPr>
            <w:r>
              <w:rPr>
                <w:rFonts w:hint="eastAsia"/>
                <w:b w:val="0"/>
                <w:color w:val="000000"/>
              </w:rPr>
              <w:t>来电重定向异常</w:t>
            </w:r>
          </w:p>
        </w:tc>
      </w:tr>
      <w:tr w14:paraId="01B5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4B4E547">
            <w:pPr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600021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A02280C">
            <w:pPr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话机听取录音参数验证失败</w:t>
            </w:r>
          </w:p>
        </w:tc>
      </w:tr>
      <w:tr w14:paraId="3A42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36F793C0">
            <w:pPr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600022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310E207">
            <w:pPr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话机听取录音异常</w:t>
            </w:r>
          </w:p>
        </w:tc>
      </w:tr>
      <w:tr w14:paraId="0E29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110C369A">
            <w:pPr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610000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490403D">
            <w:pPr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座席签入异常</w:t>
            </w:r>
          </w:p>
        </w:tc>
      </w:tr>
      <w:tr w14:paraId="18E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D52319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610001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508AE3A5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座席签出参数有误</w:t>
            </w:r>
          </w:p>
        </w:tc>
      </w:tr>
      <w:tr w14:paraId="6CF7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B2CF23B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610002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B5A32B5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座席签出异常</w:t>
            </w:r>
          </w:p>
        </w:tc>
      </w:tr>
      <w:tr w14:paraId="1E3A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4C2117F4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610003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73778B92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设置座席状态参数有误</w:t>
            </w:r>
          </w:p>
        </w:tc>
      </w:tr>
      <w:tr w14:paraId="70B1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61BA2F90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610004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EE7CE33">
            <w:pPr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设置座席状态异常</w:t>
            </w:r>
          </w:p>
        </w:tc>
      </w:tr>
      <w:tr w14:paraId="75C1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77A5FA9D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610005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16E26B3E">
            <w:pPr>
              <w:rPr>
                <w:rFonts w:hint="eastAsia"/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修改排队优先级参数有误</w:t>
            </w:r>
          </w:p>
        </w:tc>
      </w:tr>
      <w:tr w14:paraId="1BD1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4" w:space="0"/>
              <w:right w:val="single" w:color="4F81BD" w:sz="4" w:space="0"/>
            </w:tcBorders>
            <w:shd w:val="clear" w:color="auto" w:fill="FFFFFF"/>
            <w:vAlign w:val="top"/>
          </w:tcPr>
          <w:p w14:paraId="5AC4A62D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610006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12" w:space="0"/>
            </w:tcBorders>
            <w:shd w:val="clear" w:color="auto" w:fill="FFFFFF"/>
            <w:vAlign w:val="top"/>
          </w:tcPr>
          <w:p w14:paraId="3DB985C7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修改排队优先级异常</w:t>
            </w:r>
          </w:p>
        </w:tc>
      </w:tr>
      <w:tr w14:paraId="25DC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tcBorders>
              <w:top w:val="single" w:color="4F81BD" w:sz="4" w:space="0"/>
              <w:left w:val="single" w:color="4F81BD" w:sz="12" w:space="0"/>
              <w:bottom w:val="single" w:color="4F81BD" w:sz="12" w:space="0"/>
              <w:right w:val="single" w:color="4F81BD" w:sz="4" w:space="0"/>
            </w:tcBorders>
            <w:shd w:val="clear" w:color="auto" w:fill="FFFFFF"/>
            <w:vAlign w:val="top"/>
          </w:tcPr>
          <w:p w14:paraId="5E18FCB6">
            <w:pPr>
              <w:rPr>
                <w:rFonts w:hint="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610007</w:t>
            </w:r>
          </w:p>
        </w:tc>
        <w:tc>
          <w:tcPr>
            <w:tcW w:w="4428" w:type="dxa"/>
            <w:tcBorders>
              <w:top w:val="single" w:color="4F81BD" w:sz="4" w:space="0"/>
              <w:left w:val="single" w:color="4F81BD" w:sz="4" w:space="0"/>
              <w:bottom w:val="single" w:color="4F81BD" w:sz="12" w:space="0"/>
              <w:right w:val="single" w:color="4F81BD" w:sz="12" w:space="0"/>
            </w:tcBorders>
            <w:shd w:val="clear" w:color="auto" w:fill="FFFFFF"/>
            <w:vAlign w:val="top"/>
          </w:tcPr>
          <w:p w14:paraId="47D79068">
            <w:pPr>
              <w:rPr>
                <w:rFonts w:hint="default" w:eastAsiaTheme="minorEastAsia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座席签入参数有误</w:t>
            </w:r>
          </w:p>
        </w:tc>
      </w:tr>
    </w:tbl>
    <w:p w14:paraId="6FF93133">
      <w:pPr>
        <w:pStyle w:val="3"/>
      </w:pPr>
    </w:p>
    <w:p w14:paraId="5F31CC0E"/>
    <w:sectPr>
      <w:footerReference r:id="rId6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69D2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86E9">
    <w:pPr>
      <w:pStyle w:val="16"/>
      <w:jc w:val="center"/>
      <w:rPr>
        <w:caps/>
        <w:color w:val="4F81BD" w:themeColor="accent1"/>
        <w14:textFill>
          <w14:solidFill>
            <w14:schemeClr w14:val="accent1"/>
          </w14:solidFill>
        </w14:textFill>
      </w:rPr>
    </w:pPr>
    <w:r>
      <w:rPr>
        <w:caps/>
        <w:color w:val="auto"/>
      </w:rPr>
      <w:fldChar w:fldCharType="begin"/>
    </w:r>
    <w:r>
      <w:rPr>
        <w:caps/>
        <w:color w:val="auto"/>
      </w:rPr>
      <w:instrText xml:space="preserve">PAGE   \* MERGEFORMAT</w:instrText>
    </w:r>
    <w:r>
      <w:rPr>
        <w:caps/>
        <w:color w:val="auto"/>
      </w:rPr>
      <w:fldChar w:fldCharType="separate"/>
    </w:r>
    <w:r>
      <w:rPr>
        <w:caps/>
        <w:color w:val="auto"/>
        <w:lang w:val="zh-CN"/>
      </w:rPr>
      <w:t>2</w:t>
    </w:r>
    <w:r>
      <w:rPr>
        <w:caps/>
        <w:color w:val="auto"/>
      </w:rPr>
      <w:fldChar w:fldCharType="end"/>
    </w:r>
  </w:p>
  <w:p w14:paraId="672758A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0476">
    <w:pPr>
      <w:spacing w:after="0"/>
      <w:rPr>
        <w:rFonts w:hint="default" w:ascii="宋体" w:hAnsi="宋体" w:eastAsia="宋体" w:cs="宋体"/>
        <w:sz w:val="24"/>
        <w:u w:val="single"/>
        <w:lang w:val="en-US" w:eastAsia="zh-CN"/>
      </w:rPr>
    </w:pPr>
    <w:r>
      <w:rPr>
        <w:rFonts w:hint="eastAsia" w:ascii="宋体" w:hAnsi="宋体" w:eastAsia="宋体" w:cs="宋体"/>
        <w:sz w:val="24"/>
        <w:u w:val="single"/>
        <w:lang w:val="en-US" w:eastAsia="zh-CN"/>
      </w:rPr>
      <w:t xml:space="preserve">HWD V7.1.1接口文档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•"/>
      <w:lvlJc w:val="left"/>
      <w:pPr>
        <w:ind w:left="720" w:hanging="480"/>
      </w:pPr>
    </w:lvl>
    <w:lvl w:ilvl="1" w:tentative="0">
      <w:start w:val="0"/>
      <w:numFmt w:val="bullet"/>
      <w:lvlText w:val="–"/>
      <w:lvlJc w:val="left"/>
      <w:pPr>
        <w:ind w:left="1440" w:hanging="480"/>
      </w:pPr>
    </w:lvl>
    <w:lvl w:ilvl="2" w:tentative="0">
      <w:start w:val="0"/>
      <w:numFmt w:val="bullet"/>
      <w:lvlText w:val="•"/>
      <w:lvlJc w:val="left"/>
      <w:pPr>
        <w:ind w:left="2160" w:hanging="480"/>
      </w:pPr>
    </w:lvl>
    <w:lvl w:ilvl="3" w:tentative="0">
      <w:start w:val="0"/>
      <w:numFmt w:val="bullet"/>
      <w:lvlText w:val="–"/>
      <w:lvlJc w:val="left"/>
      <w:pPr>
        <w:ind w:left="2880" w:hanging="480"/>
      </w:pPr>
    </w:lvl>
    <w:lvl w:ilvl="4" w:tentative="0">
      <w:start w:val="0"/>
      <w:numFmt w:val="bullet"/>
      <w:lvlText w:val="•"/>
      <w:lvlJc w:val="left"/>
      <w:pPr>
        <w:ind w:left="3600" w:hanging="480"/>
      </w:pPr>
    </w:lvl>
    <w:lvl w:ilvl="5" w:tentative="0">
      <w:start w:val="0"/>
      <w:numFmt w:val="bullet"/>
      <w:lvlText w:val="–"/>
      <w:lvlJc w:val="left"/>
      <w:pPr>
        <w:ind w:left="4320" w:hanging="480"/>
      </w:pPr>
    </w:lvl>
    <w:lvl w:ilvl="6" w:tentative="0">
      <w:start w:val="0"/>
      <w:numFmt w:val="bullet"/>
      <w:lvlText w:val="•"/>
      <w:lvlJc w:val="left"/>
      <w:pPr>
        <w:ind w:left="5040" w:hanging="480"/>
      </w:pPr>
    </w:lvl>
    <w:lvl w:ilvl="7" w:tentative="0">
      <w:start w:val="0"/>
      <w:numFmt w:val="bullet"/>
      <w:lvlText w:val="–"/>
      <w:lvlJc w:val="left"/>
      <w:pPr>
        <w:ind w:left="5760" w:hanging="480"/>
      </w:pPr>
    </w:lvl>
    <w:lvl w:ilvl="8" w:tentative="0">
      <w:start w:val="0"/>
      <w:numFmt w:val="bullet"/>
      <w:lvlText w:val="•"/>
      <w:lvlJc w:val="left"/>
      <w:pPr>
        <w:ind w:left="6480" w:hanging="480"/>
      </w:pPr>
    </w:lvl>
  </w:abstractNum>
  <w:abstractNum w:abstractNumId="1">
    <w:nsid w:val="120C7B97"/>
    <w:multiLevelType w:val="multilevel"/>
    <w:tmpl w:val="120C7B97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6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7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Y2U5ZjQyM2ZiNDdjNDFkZDY4N2ExZmYxMDU1OGQifQ=="/>
  </w:docVars>
  <w:rsids>
    <w:rsidRoot w:val="00000000"/>
    <w:rsid w:val="009A7605"/>
    <w:rsid w:val="00D743B5"/>
    <w:rsid w:val="01260E98"/>
    <w:rsid w:val="01D134FA"/>
    <w:rsid w:val="024C492F"/>
    <w:rsid w:val="02550A06"/>
    <w:rsid w:val="02BE1699"/>
    <w:rsid w:val="02C92423"/>
    <w:rsid w:val="036864C0"/>
    <w:rsid w:val="03FD520D"/>
    <w:rsid w:val="054B51E5"/>
    <w:rsid w:val="05832D5D"/>
    <w:rsid w:val="058A6084"/>
    <w:rsid w:val="05FD2B10"/>
    <w:rsid w:val="06551D68"/>
    <w:rsid w:val="073065CD"/>
    <w:rsid w:val="073F4A62"/>
    <w:rsid w:val="0926412B"/>
    <w:rsid w:val="097C3926"/>
    <w:rsid w:val="098333B9"/>
    <w:rsid w:val="09BA4874"/>
    <w:rsid w:val="09CB082F"/>
    <w:rsid w:val="09F510F6"/>
    <w:rsid w:val="0A913826"/>
    <w:rsid w:val="0ADB1A1C"/>
    <w:rsid w:val="0B707905"/>
    <w:rsid w:val="0C1C35C4"/>
    <w:rsid w:val="0C3359D8"/>
    <w:rsid w:val="0C3C7C92"/>
    <w:rsid w:val="0CBD45C2"/>
    <w:rsid w:val="0D21779D"/>
    <w:rsid w:val="0D795180"/>
    <w:rsid w:val="0DFA7935"/>
    <w:rsid w:val="0E423933"/>
    <w:rsid w:val="0EBB70C4"/>
    <w:rsid w:val="0EC75A69"/>
    <w:rsid w:val="0F12087D"/>
    <w:rsid w:val="0F20786F"/>
    <w:rsid w:val="1010343F"/>
    <w:rsid w:val="102D5D9F"/>
    <w:rsid w:val="107473BD"/>
    <w:rsid w:val="108A1444"/>
    <w:rsid w:val="11116266"/>
    <w:rsid w:val="114F6AF0"/>
    <w:rsid w:val="116F5BD0"/>
    <w:rsid w:val="1209283C"/>
    <w:rsid w:val="120F0D58"/>
    <w:rsid w:val="129739A4"/>
    <w:rsid w:val="12A527F2"/>
    <w:rsid w:val="12C50511"/>
    <w:rsid w:val="134F427F"/>
    <w:rsid w:val="13B862C8"/>
    <w:rsid w:val="1466110B"/>
    <w:rsid w:val="158521DA"/>
    <w:rsid w:val="158B1288"/>
    <w:rsid w:val="15D55DE5"/>
    <w:rsid w:val="16955EBB"/>
    <w:rsid w:val="16A13043"/>
    <w:rsid w:val="16C95C37"/>
    <w:rsid w:val="171C091C"/>
    <w:rsid w:val="171F0B4E"/>
    <w:rsid w:val="173E2BCB"/>
    <w:rsid w:val="177469AA"/>
    <w:rsid w:val="17FE2CE6"/>
    <w:rsid w:val="18673E19"/>
    <w:rsid w:val="18B76B4E"/>
    <w:rsid w:val="193B777F"/>
    <w:rsid w:val="19924EC5"/>
    <w:rsid w:val="1A5D3725"/>
    <w:rsid w:val="1B6524AD"/>
    <w:rsid w:val="1B813443"/>
    <w:rsid w:val="1BD73063"/>
    <w:rsid w:val="1BEF65FF"/>
    <w:rsid w:val="1C0025BA"/>
    <w:rsid w:val="1C645A43"/>
    <w:rsid w:val="1C6D4038"/>
    <w:rsid w:val="1E0839A8"/>
    <w:rsid w:val="1E3824DF"/>
    <w:rsid w:val="1F330EF8"/>
    <w:rsid w:val="1F8654CC"/>
    <w:rsid w:val="20085EE1"/>
    <w:rsid w:val="213114B9"/>
    <w:rsid w:val="22326947"/>
    <w:rsid w:val="22B45EAC"/>
    <w:rsid w:val="231352C9"/>
    <w:rsid w:val="233D0598"/>
    <w:rsid w:val="2386144E"/>
    <w:rsid w:val="23B048C6"/>
    <w:rsid w:val="23D22336"/>
    <w:rsid w:val="24696C24"/>
    <w:rsid w:val="25610880"/>
    <w:rsid w:val="261D6D9B"/>
    <w:rsid w:val="265D1D80"/>
    <w:rsid w:val="2772486C"/>
    <w:rsid w:val="281C7318"/>
    <w:rsid w:val="289B13D0"/>
    <w:rsid w:val="29817563"/>
    <w:rsid w:val="2984482A"/>
    <w:rsid w:val="29A424F5"/>
    <w:rsid w:val="2BCE4F0A"/>
    <w:rsid w:val="2C472C8F"/>
    <w:rsid w:val="2C671545"/>
    <w:rsid w:val="2E841F9E"/>
    <w:rsid w:val="2EA73FC0"/>
    <w:rsid w:val="309F0331"/>
    <w:rsid w:val="30A13F14"/>
    <w:rsid w:val="310B75DF"/>
    <w:rsid w:val="312D57A8"/>
    <w:rsid w:val="314E1273"/>
    <w:rsid w:val="319C5F78"/>
    <w:rsid w:val="31DF50A9"/>
    <w:rsid w:val="32153F73"/>
    <w:rsid w:val="325A6024"/>
    <w:rsid w:val="32BE2CA3"/>
    <w:rsid w:val="330B38C7"/>
    <w:rsid w:val="33182487"/>
    <w:rsid w:val="3351645F"/>
    <w:rsid w:val="3392358F"/>
    <w:rsid w:val="33D51333"/>
    <w:rsid w:val="3409061E"/>
    <w:rsid w:val="34464B59"/>
    <w:rsid w:val="34E73EBF"/>
    <w:rsid w:val="367A3A49"/>
    <w:rsid w:val="37870D15"/>
    <w:rsid w:val="37D01583"/>
    <w:rsid w:val="38B92017"/>
    <w:rsid w:val="391B67FC"/>
    <w:rsid w:val="392845CC"/>
    <w:rsid w:val="3A117AC6"/>
    <w:rsid w:val="3A766411"/>
    <w:rsid w:val="3B196D9D"/>
    <w:rsid w:val="3C101CDD"/>
    <w:rsid w:val="3C4E417C"/>
    <w:rsid w:val="3D0870C9"/>
    <w:rsid w:val="3D0D152A"/>
    <w:rsid w:val="3D483969"/>
    <w:rsid w:val="3D4C1A5C"/>
    <w:rsid w:val="3D8F3346"/>
    <w:rsid w:val="3DA94A83"/>
    <w:rsid w:val="3DB039E8"/>
    <w:rsid w:val="3E66054B"/>
    <w:rsid w:val="3E742C68"/>
    <w:rsid w:val="3E86299B"/>
    <w:rsid w:val="3E9F580B"/>
    <w:rsid w:val="3EBE0387"/>
    <w:rsid w:val="3F012022"/>
    <w:rsid w:val="3F3917BB"/>
    <w:rsid w:val="3F710F55"/>
    <w:rsid w:val="3FA05CDE"/>
    <w:rsid w:val="40112738"/>
    <w:rsid w:val="40B560EB"/>
    <w:rsid w:val="412E0B5F"/>
    <w:rsid w:val="417F4B65"/>
    <w:rsid w:val="41943621"/>
    <w:rsid w:val="41B617E9"/>
    <w:rsid w:val="442C339F"/>
    <w:rsid w:val="4440539A"/>
    <w:rsid w:val="44FC39B7"/>
    <w:rsid w:val="450944C3"/>
    <w:rsid w:val="4550785F"/>
    <w:rsid w:val="46480940"/>
    <w:rsid w:val="465B295F"/>
    <w:rsid w:val="46AF05B5"/>
    <w:rsid w:val="47E3113A"/>
    <w:rsid w:val="484F02A2"/>
    <w:rsid w:val="48D507A7"/>
    <w:rsid w:val="492E5CB9"/>
    <w:rsid w:val="493C25D4"/>
    <w:rsid w:val="496A0643"/>
    <w:rsid w:val="497C6A6D"/>
    <w:rsid w:val="4AD646BD"/>
    <w:rsid w:val="4AE922E8"/>
    <w:rsid w:val="4B52628C"/>
    <w:rsid w:val="4B5D6277"/>
    <w:rsid w:val="4B756271"/>
    <w:rsid w:val="4C424A06"/>
    <w:rsid w:val="4C725850"/>
    <w:rsid w:val="4D013940"/>
    <w:rsid w:val="4D1F46E6"/>
    <w:rsid w:val="4D7E0FF8"/>
    <w:rsid w:val="4D9E1AAF"/>
    <w:rsid w:val="4DAE7818"/>
    <w:rsid w:val="4DCB03CA"/>
    <w:rsid w:val="4DD23507"/>
    <w:rsid w:val="4F251D5C"/>
    <w:rsid w:val="503B514F"/>
    <w:rsid w:val="509B0528"/>
    <w:rsid w:val="50D25004"/>
    <w:rsid w:val="50D61560"/>
    <w:rsid w:val="51433C5D"/>
    <w:rsid w:val="51A4340C"/>
    <w:rsid w:val="5248023B"/>
    <w:rsid w:val="524B7D2C"/>
    <w:rsid w:val="52E00474"/>
    <w:rsid w:val="53FC12DE"/>
    <w:rsid w:val="54422A68"/>
    <w:rsid w:val="5461044E"/>
    <w:rsid w:val="54AA453A"/>
    <w:rsid w:val="5540394E"/>
    <w:rsid w:val="55C73B6D"/>
    <w:rsid w:val="563F4EB8"/>
    <w:rsid w:val="56505911"/>
    <w:rsid w:val="56A27D1C"/>
    <w:rsid w:val="56E17D11"/>
    <w:rsid w:val="571C41B0"/>
    <w:rsid w:val="57CE33A2"/>
    <w:rsid w:val="57EA390C"/>
    <w:rsid w:val="58C7128F"/>
    <w:rsid w:val="58F178E2"/>
    <w:rsid w:val="598A1326"/>
    <w:rsid w:val="59B225AB"/>
    <w:rsid w:val="59D64D5C"/>
    <w:rsid w:val="5A8776C4"/>
    <w:rsid w:val="5ACD317A"/>
    <w:rsid w:val="5AEC5857"/>
    <w:rsid w:val="5B10355D"/>
    <w:rsid w:val="5BD112A2"/>
    <w:rsid w:val="5C8C38DE"/>
    <w:rsid w:val="5C9F314E"/>
    <w:rsid w:val="5CD56B70"/>
    <w:rsid w:val="5D700646"/>
    <w:rsid w:val="5E445DBF"/>
    <w:rsid w:val="5E4D2736"/>
    <w:rsid w:val="5E556D0B"/>
    <w:rsid w:val="5E79177D"/>
    <w:rsid w:val="5F053010"/>
    <w:rsid w:val="5F9A19AB"/>
    <w:rsid w:val="5FC66197"/>
    <w:rsid w:val="5FF217E7"/>
    <w:rsid w:val="600522BD"/>
    <w:rsid w:val="6011183E"/>
    <w:rsid w:val="6106379C"/>
    <w:rsid w:val="614E28EA"/>
    <w:rsid w:val="61855CFD"/>
    <w:rsid w:val="619073AA"/>
    <w:rsid w:val="619C1A0A"/>
    <w:rsid w:val="621E2CF8"/>
    <w:rsid w:val="623D5E73"/>
    <w:rsid w:val="628030DA"/>
    <w:rsid w:val="629E17B2"/>
    <w:rsid w:val="63277425"/>
    <w:rsid w:val="638B13EF"/>
    <w:rsid w:val="63952BB5"/>
    <w:rsid w:val="63D90BE8"/>
    <w:rsid w:val="64365658"/>
    <w:rsid w:val="651069C0"/>
    <w:rsid w:val="65B80DDC"/>
    <w:rsid w:val="667D08DF"/>
    <w:rsid w:val="668533B4"/>
    <w:rsid w:val="66B21CD0"/>
    <w:rsid w:val="66FE5FF2"/>
    <w:rsid w:val="67DA328C"/>
    <w:rsid w:val="67F10C7A"/>
    <w:rsid w:val="684011EA"/>
    <w:rsid w:val="684352D5"/>
    <w:rsid w:val="68B336C4"/>
    <w:rsid w:val="69006B47"/>
    <w:rsid w:val="691A7A04"/>
    <w:rsid w:val="69557EF4"/>
    <w:rsid w:val="69611AE2"/>
    <w:rsid w:val="69825989"/>
    <w:rsid w:val="6A716AF0"/>
    <w:rsid w:val="6B1F5517"/>
    <w:rsid w:val="6B230079"/>
    <w:rsid w:val="6B574BF4"/>
    <w:rsid w:val="6C0B1942"/>
    <w:rsid w:val="6CAD4E6A"/>
    <w:rsid w:val="6D1D54D6"/>
    <w:rsid w:val="6D1E3C1B"/>
    <w:rsid w:val="6D8C31AF"/>
    <w:rsid w:val="6DC74A88"/>
    <w:rsid w:val="6E3851B0"/>
    <w:rsid w:val="6F3B1053"/>
    <w:rsid w:val="70AC050A"/>
    <w:rsid w:val="70C1148D"/>
    <w:rsid w:val="71445C1A"/>
    <w:rsid w:val="725D3437"/>
    <w:rsid w:val="728564EA"/>
    <w:rsid w:val="72C1593C"/>
    <w:rsid w:val="72E476B5"/>
    <w:rsid w:val="72FD63D3"/>
    <w:rsid w:val="730A1B38"/>
    <w:rsid w:val="73946C51"/>
    <w:rsid w:val="745B39A7"/>
    <w:rsid w:val="74716D26"/>
    <w:rsid w:val="74D6127F"/>
    <w:rsid w:val="751332DC"/>
    <w:rsid w:val="752405E7"/>
    <w:rsid w:val="75EC5E82"/>
    <w:rsid w:val="763267CE"/>
    <w:rsid w:val="77387FCF"/>
    <w:rsid w:val="78386662"/>
    <w:rsid w:val="786B3D53"/>
    <w:rsid w:val="78BE62B2"/>
    <w:rsid w:val="791D56CF"/>
    <w:rsid w:val="7972247C"/>
    <w:rsid w:val="797E33F3"/>
    <w:rsid w:val="79B97894"/>
    <w:rsid w:val="79CA1B63"/>
    <w:rsid w:val="7AAC1412"/>
    <w:rsid w:val="7B454A69"/>
    <w:rsid w:val="7B7517F2"/>
    <w:rsid w:val="7BA07EF1"/>
    <w:rsid w:val="7BC938EC"/>
    <w:rsid w:val="7C393674"/>
    <w:rsid w:val="7C4B4301"/>
    <w:rsid w:val="7C5C4760"/>
    <w:rsid w:val="7CAE330D"/>
    <w:rsid w:val="7E7F4A5A"/>
    <w:rsid w:val="7EA47087"/>
    <w:rsid w:val="7EB16AF4"/>
    <w:rsid w:val="7EBC7D01"/>
    <w:rsid w:val="7EC86F76"/>
    <w:rsid w:val="7ED405DD"/>
    <w:rsid w:val="7F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qFormat="1" w:uiPriority="0" w:name="toc 2"/>
    <w:lsdException w:qFormat="1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qFormat="1"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8"/>
    <w:qFormat/>
    <w:uiPriority w:val="0"/>
    <w:pPr>
      <w:spacing w:before="180" w:after="180"/>
    </w:pPr>
  </w:style>
  <w:style w:type="paragraph" w:styleId="12">
    <w:name w:val="caption"/>
    <w:basedOn w:val="1"/>
    <w:link w:val="28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15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unhideWhenUsed/>
    <w:qFormat/>
    <w:uiPriority w:val="0"/>
  </w:style>
  <w:style w:type="paragraph" w:styleId="19">
    <w:name w:val="Subtitle"/>
    <w:basedOn w:val="20"/>
    <w:next w:val="3"/>
    <w:qFormat/>
    <w:uiPriority w:val="0"/>
    <w:pPr>
      <w:spacing w:before="240"/>
    </w:pPr>
    <w:rPr>
      <w:sz w:val="30"/>
      <w:szCs w:val="30"/>
    </w:rPr>
  </w:style>
  <w:style w:type="paragraph" w:styleId="20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sz w:val="36"/>
      <w:szCs w:val="36"/>
    </w:rPr>
  </w:style>
  <w:style w:type="paragraph" w:styleId="21">
    <w:name w:val="footnote text"/>
    <w:basedOn w:val="1"/>
    <w:unhideWhenUsed/>
    <w:qFormat/>
    <w:uiPriority w:val="9"/>
  </w:style>
  <w:style w:type="paragraph" w:styleId="22">
    <w:name w:val="toc 2"/>
    <w:basedOn w:val="1"/>
    <w:next w:val="1"/>
    <w:semiHidden/>
    <w:unhideWhenUsed/>
    <w:qFormat/>
    <w:uiPriority w:val="0"/>
    <w:pPr>
      <w:ind w:left="420" w:leftChars="200"/>
    </w:pPr>
  </w:style>
  <w:style w:type="table" w:styleId="24">
    <w:name w:val="Table Grid"/>
    <w:basedOn w:val="23"/>
    <w:qFormat/>
    <w:uiPriority w:val="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Theme"/>
    <w:basedOn w:val="23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Hyperlink"/>
    <w:basedOn w:val="28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题注 字符"/>
    <w:basedOn w:val="26"/>
    <w:link w:val="12"/>
    <w:qFormat/>
    <w:uiPriority w:val="0"/>
  </w:style>
  <w:style w:type="character" w:styleId="29">
    <w:name w:val="footnote reference"/>
    <w:basedOn w:val="28"/>
    <w:qFormat/>
    <w:uiPriority w:val="0"/>
    <w:rPr>
      <w:vertAlign w:val="superscript"/>
    </w:rPr>
  </w:style>
  <w:style w:type="paragraph" w:customStyle="1" w:styleId="30">
    <w:name w:val="First Paragraph"/>
    <w:basedOn w:val="3"/>
    <w:next w:val="3"/>
    <w:qFormat/>
    <w:uiPriority w:val="0"/>
  </w:style>
  <w:style w:type="paragraph" w:customStyle="1" w:styleId="31">
    <w:name w:val="Compact"/>
    <w:basedOn w:val="3"/>
    <w:qFormat/>
    <w:uiPriority w:val="0"/>
    <w:pPr>
      <w:spacing w:before="36" w:after="36"/>
    </w:pPr>
    <w:rPr>
      <w:bCs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32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33">
    <w:name w:val="Abstract Title"/>
    <w:basedOn w:val="1"/>
    <w:next w:val="34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4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5">
    <w:name w:val="Bibliography"/>
    <w:basedOn w:val="1"/>
    <w:qFormat/>
    <w:uiPriority w:val="0"/>
  </w:style>
  <w:style w:type="paragraph" w:customStyle="1" w:styleId="36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table" w:customStyle="1" w:styleId="37">
    <w:name w:val="Table"/>
    <w:basedOn w:val="25"/>
    <w:semiHidden/>
    <w:unhideWhenUsed/>
    <w:qFormat/>
    <w:uiPriority w:val="0"/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8">
    <w:name w:val="Definition Term"/>
    <w:basedOn w:val="1"/>
    <w:next w:val="39"/>
    <w:qFormat/>
    <w:uiPriority w:val="0"/>
    <w:pPr>
      <w:keepNext/>
      <w:keepLines/>
      <w:spacing w:after="0"/>
    </w:pPr>
    <w:rPr>
      <w:b/>
    </w:rPr>
  </w:style>
  <w:style w:type="paragraph" w:customStyle="1" w:styleId="39">
    <w:name w:val="Definition"/>
    <w:basedOn w:val="1"/>
    <w:qFormat/>
    <w:uiPriority w:val="0"/>
  </w:style>
  <w:style w:type="paragraph" w:customStyle="1" w:styleId="40">
    <w:name w:val="Table Caption"/>
    <w:basedOn w:val="12"/>
    <w:qFormat/>
    <w:uiPriority w:val="0"/>
    <w:pPr>
      <w:keepNext/>
    </w:pPr>
    <w:rPr>
      <w:i w:val="0"/>
    </w:rPr>
  </w:style>
  <w:style w:type="paragraph" w:customStyle="1" w:styleId="41">
    <w:name w:val="Image Caption"/>
    <w:basedOn w:val="12"/>
    <w:qFormat/>
    <w:uiPriority w:val="0"/>
  </w:style>
  <w:style w:type="paragraph" w:customStyle="1" w:styleId="42">
    <w:name w:val="Figure"/>
    <w:basedOn w:val="1"/>
    <w:qFormat/>
    <w:uiPriority w:val="0"/>
  </w:style>
  <w:style w:type="paragraph" w:customStyle="1" w:styleId="43">
    <w:name w:val="Captioned Figure"/>
    <w:basedOn w:val="42"/>
    <w:qFormat/>
    <w:uiPriority w:val="0"/>
    <w:pPr>
      <w:keepNext/>
    </w:pPr>
  </w:style>
  <w:style w:type="character" w:customStyle="1" w:styleId="44">
    <w:name w:val="Verbatim Char"/>
    <w:basedOn w:val="28"/>
    <w:link w:val="45"/>
    <w:qFormat/>
    <w:uiPriority w:val="0"/>
    <w:rPr>
      <w:rFonts w:ascii="Consolas" w:hAnsi="Consolas"/>
      <w:sz w:val="22"/>
      <w:shd w:val="clear" w:color="auto" w:fill="F8F8F8"/>
    </w:rPr>
  </w:style>
  <w:style w:type="paragraph" w:customStyle="1" w:styleId="45">
    <w:name w:val="Source Code"/>
    <w:link w:val="44"/>
    <w:qFormat/>
    <w:uiPriority w:val="0"/>
    <w:pPr>
      <w:shd w:val="clear" w:color="auto" w:fill="F8F8F8"/>
      <w:wordWrap w:val="0"/>
      <w:spacing w:before="50" w:beforeLines="50" w:after="200"/>
    </w:pPr>
    <w:rPr>
      <w:rFonts w:ascii="Consolas" w:hAnsi="Consolas" w:eastAsiaTheme="minorEastAsia" w:cstheme="minorBidi"/>
      <w:sz w:val="22"/>
      <w:szCs w:val="24"/>
      <w:lang w:val="en-US" w:eastAsia="en-US" w:bidi="ar-SA"/>
    </w:rPr>
  </w:style>
  <w:style w:type="character" w:customStyle="1" w:styleId="46">
    <w:name w:val="Section Number"/>
    <w:basedOn w:val="28"/>
    <w:qFormat/>
    <w:uiPriority w:val="0"/>
  </w:style>
  <w:style w:type="paragraph" w:customStyle="1" w:styleId="4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8">
    <w:name w:val="正文文本 字符"/>
    <w:basedOn w:val="26"/>
    <w:link w:val="3"/>
    <w:qFormat/>
    <w:uiPriority w:val="0"/>
  </w:style>
  <w:style w:type="table" w:customStyle="1" w:styleId="49">
    <w:name w:val="Grid Table 4 Accent 6"/>
    <w:basedOn w:val="23"/>
    <w:qFormat/>
    <w:uiPriority w:val="49"/>
    <w:pPr>
      <w:spacing w:after="0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50">
    <w:name w:val="Grid Table 1 Light Accent 6"/>
    <w:basedOn w:val="23"/>
    <w:qFormat/>
    <w:uiPriority w:val="46"/>
    <w:pPr>
      <w:spacing w:after="0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Grid Table Light"/>
    <w:basedOn w:val="23"/>
    <w:qFormat/>
    <w:uiPriority w:val="0"/>
    <w:pPr>
      <w:spacing w:after="0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2">
    <w:name w:val="Grid Table 3 Accent 6"/>
    <w:basedOn w:val="23"/>
    <w:qFormat/>
    <w:uiPriority w:val="48"/>
    <w:pPr>
      <w:spacing w:after="0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character" w:customStyle="1" w:styleId="53">
    <w:name w:val="页眉 字符"/>
    <w:basedOn w:val="26"/>
    <w:link w:val="17"/>
    <w:qFormat/>
    <w:uiPriority w:val="99"/>
    <w:rPr>
      <w:sz w:val="18"/>
      <w:szCs w:val="18"/>
    </w:rPr>
  </w:style>
  <w:style w:type="character" w:customStyle="1" w:styleId="54">
    <w:name w:val="页脚 字符"/>
    <w:basedOn w:val="26"/>
    <w:link w:val="16"/>
    <w:qFormat/>
    <w:uiPriority w:val="99"/>
    <w:rPr>
      <w:sz w:val="18"/>
      <w:szCs w:val="18"/>
    </w:rPr>
  </w:style>
  <w:style w:type="paragraph" w:styleId="55">
    <w:name w:val="No Spacing"/>
    <w:qFormat/>
    <w:uiPriority w:val="1"/>
    <w:pPr>
      <w:spacing w:after="0"/>
    </w:pPr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character" w:customStyle="1" w:styleId="56">
    <w:name w:val="text-only"/>
    <w:basedOn w:val="26"/>
    <w:qFormat/>
    <w:uiPriority w:val="0"/>
  </w:style>
  <w:style w:type="character" w:customStyle="1" w:styleId="57">
    <w:name w:val="StringTok"/>
    <w:basedOn w:val="44"/>
    <w:qFormat/>
    <w:uiPriority w:val="0"/>
    <w:rPr>
      <w:rFonts w:ascii="Consolas" w:hAnsi="Consolas"/>
      <w:color w:val="4E9A06"/>
      <w:sz w:val="22"/>
      <w:shd w:val="clear" w:color="auto" w:fill="F8F8F8"/>
    </w:rPr>
  </w:style>
  <w:style w:type="character" w:customStyle="1" w:styleId="58">
    <w:name w:val="OperatorTok"/>
    <w:basedOn w:val="44"/>
    <w:qFormat/>
    <w:uiPriority w:val="0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59">
    <w:name w:val="NormalTok"/>
    <w:basedOn w:val="44"/>
    <w:qFormat/>
    <w:uiPriority w:val="0"/>
    <w:rPr>
      <w:rFonts w:ascii="Consolas" w:hAnsi="Consolas"/>
      <w:sz w:val="22"/>
      <w:shd w:val="clear" w:color="auto" w:fill="F8F8F8"/>
    </w:rPr>
  </w:style>
  <w:style w:type="table" w:customStyle="1" w:styleId="60">
    <w:name w:val="Grid Table 1 Light"/>
    <w:basedOn w:val="23"/>
    <w:qFormat/>
    <w:uiPriority w:val="0"/>
    <w:pPr>
      <w:spacing w:after="0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1">
    <w:name w:val="KeywordTok"/>
    <w:basedOn w:val="44"/>
    <w:qFormat/>
    <w:uiPriority w:val="0"/>
    <w:rPr>
      <w:b/>
      <w:color w:val="204A87"/>
      <w:shd w:val="clear" w:fill="F8F8F8"/>
    </w:rPr>
  </w:style>
  <w:style w:type="character" w:customStyle="1" w:styleId="62">
    <w:name w:val="DataTypeTok"/>
    <w:basedOn w:val="44"/>
    <w:qFormat/>
    <w:uiPriority w:val="0"/>
    <w:rPr>
      <w:color w:val="204A87"/>
      <w:shd w:val="clear" w:fill="F8F8F8"/>
    </w:rPr>
  </w:style>
  <w:style w:type="character" w:customStyle="1" w:styleId="63">
    <w:name w:val="DecValTok"/>
    <w:basedOn w:val="44"/>
    <w:qFormat/>
    <w:uiPriority w:val="0"/>
    <w:rPr>
      <w:color w:val="0000CF"/>
      <w:shd w:val="clear" w:fill="F8F8F8"/>
    </w:rPr>
  </w:style>
  <w:style w:type="character" w:customStyle="1" w:styleId="64">
    <w:name w:val="BaseNTok"/>
    <w:basedOn w:val="44"/>
    <w:qFormat/>
    <w:uiPriority w:val="0"/>
    <w:rPr>
      <w:color w:val="0000CF"/>
      <w:shd w:val="clear" w:fill="F8F8F8"/>
    </w:rPr>
  </w:style>
  <w:style w:type="character" w:customStyle="1" w:styleId="65">
    <w:name w:val="FloatTok"/>
    <w:basedOn w:val="44"/>
    <w:qFormat/>
    <w:uiPriority w:val="0"/>
    <w:rPr>
      <w:color w:val="0000CF"/>
      <w:shd w:val="clear" w:fill="F8F8F8"/>
    </w:rPr>
  </w:style>
  <w:style w:type="character" w:customStyle="1" w:styleId="66">
    <w:name w:val="ConstantTok"/>
    <w:basedOn w:val="44"/>
    <w:qFormat/>
    <w:uiPriority w:val="0"/>
    <w:rPr>
      <w:color w:val="8F5902"/>
      <w:shd w:val="clear" w:fill="F8F8F8"/>
    </w:rPr>
  </w:style>
  <w:style w:type="character" w:customStyle="1" w:styleId="67">
    <w:name w:val="CharTok"/>
    <w:basedOn w:val="44"/>
    <w:qFormat/>
    <w:uiPriority w:val="0"/>
    <w:rPr>
      <w:color w:val="4E9A06"/>
      <w:shd w:val="clear" w:fill="F8F8F8"/>
    </w:rPr>
  </w:style>
  <w:style w:type="character" w:customStyle="1" w:styleId="68">
    <w:name w:val="SpecialCharTok"/>
    <w:basedOn w:val="44"/>
    <w:qFormat/>
    <w:uiPriority w:val="0"/>
    <w:rPr>
      <w:b/>
      <w:color w:val="CE5C00"/>
      <w:shd w:val="clear" w:fill="F8F8F8"/>
    </w:rPr>
  </w:style>
  <w:style w:type="character" w:customStyle="1" w:styleId="69">
    <w:name w:val="VerbatimStringTok"/>
    <w:basedOn w:val="44"/>
    <w:qFormat/>
    <w:uiPriority w:val="0"/>
    <w:rPr>
      <w:color w:val="4E9A06"/>
      <w:shd w:val="clear" w:fill="F8F8F8"/>
    </w:rPr>
  </w:style>
  <w:style w:type="character" w:customStyle="1" w:styleId="70">
    <w:name w:val="SpecialStringTok"/>
    <w:basedOn w:val="44"/>
    <w:qFormat/>
    <w:uiPriority w:val="0"/>
    <w:rPr>
      <w:color w:val="4E9A06"/>
      <w:shd w:val="clear" w:fill="F8F8F8"/>
    </w:rPr>
  </w:style>
  <w:style w:type="character" w:customStyle="1" w:styleId="71">
    <w:name w:val="ImportTok"/>
    <w:basedOn w:val="44"/>
    <w:qFormat/>
    <w:uiPriority w:val="0"/>
    <w:rPr>
      <w:shd w:val="clear" w:fill="F8F8F8"/>
    </w:rPr>
  </w:style>
  <w:style w:type="character" w:customStyle="1" w:styleId="72">
    <w:name w:val="CommentTok"/>
    <w:basedOn w:val="44"/>
    <w:qFormat/>
    <w:uiPriority w:val="0"/>
    <w:rPr>
      <w:i/>
      <w:color w:val="8F5902"/>
      <w:shd w:val="clear" w:fill="F8F8F8"/>
    </w:rPr>
  </w:style>
  <w:style w:type="character" w:customStyle="1" w:styleId="73">
    <w:name w:val="DocumentationTok"/>
    <w:basedOn w:val="44"/>
    <w:qFormat/>
    <w:uiPriority w:val="0"/>
    <w:rPr>
      <w:b/>
      <w:i/>
      <w:color w:val="8F5902"/>
      <w:shd w:val="clear" w:fill="F8F8F8"/>
    </w:rPr>
  </w:style>
  <w:style w:type="character" w:customStyle="1" w:styleId="74">
    <w:name w:val="AnnotationTok"/>
    <w:basedOn w:val="44"/>
    <w:qFormat/>
    <w:uiPriority w:val="0"/>
    <w:rPr>
      <w:b/>
      <w:i/>
      <w:color w:val="8F5902"/>
      <w:shd w:val="clear" w:fill="F8F8F8"/>
    </w:rPr>
  </w:style>
  <w:style w:type="character" w:customStyle="1" w:styleId="75">
    <w:name w:val="CommentVarTok"/>
    <w:basedOn w:val="44"/>
    <w:qFormat/>
    <w:uiPriority w:val="0"/>
    <w:rPr>
      <w:b/>
      <w:i/>
      <w:color w:val="8F5902"/>
      <w:shd w:val="clear" w:fill="F8F8F8"/>
    </w:rPr>
  </w:style>
  <w:style w:type="character" w:customStyle="1" w:styleId="76">
    <w:name w:val="OtherTok"/>
    <w:basedOn w:val="44"/>
    <w:qFormat/>
    <w:uiPriority w:val="0"/>
    <w:rPr>
      <w:color w:val="8F5902"/>
      <w:shd w:val="clear" w:fill="F8F8F8"/>
    </w:rPr>
  </w:style>
  <w:style w:type="character" w:customStyle="1" w:styleId="77">
    <w:name w:val="FunctionTok"/>
    <w:basedOn w:val="44"/>
    <w:qFormat/>
    <w:uiPriority w:val="0"/>
    <w:rPr>
      <w:b/>
      <w:color w:val="204A87"/>
      <w:shd w:val="clear" w:fill="F8F8F8"/>
    </w:rPr>
  </w:style>
  <w:style w:type="character" w:customStyle="1" w:styleId="78">
    <w:name w:val="VariableTok"/>
    <w:basedOn w:val="44"/>
    <w:qFormat/>
    <w:uiPriority w:val="0"/>
    <w:rPr>
      <w:color w:val="000000"/>
      <w:shd w:val="clear" w:fill="F8F8F8"/>
    </w:rPr>
  </w:style>
  <w:style w:type="character" w:customStyle="1" w:styleId="79">
    <w:name w:val="ControlFlowTok"/>
    <w:basedOn w:val="44"/>
    <w:qFormat/>
    <w:uiPriority w:val="0"/>
    <w:rPr>
      <w:b/>
      <w:color w:val="204A87"/>
      <w:shd w:val="clear" w:fill="F8F8F8"/>
    </w:rPr>
  </w:style>
  <w:style w:type="character" w:customStyle="1" w:styleId="80">
    <w:name w:val="BuiltInTok"/>
    <w:basedOn w:val="44"/>
    <w:qFormat/>
    <w:uiPriority w:val="0"/>
    <w:rPr>
      <w:shd w:val="clear" w:fill="F8F8F8"/>
    </w:rPr>
  </w:style>
  <w:style w:type="character" w:customStyle="1" w:styleId="81">
    <w:name w:val="ExtensionTok"/>
    <w:basedOn w:val="44"/>
    <w:qFormat/>
    <w:uiPriority w:val="0"/>
    <w:rPr>
      <w:shd w:val="clear" w:fill="F8F8F8"/>
    </w:rPr>
  </w:style>
  <w:style w:type="character" w:customStyle="1" w:styleId="82">
    <w:name w:val="PreprocessorTok"/>
    <w:basedOn w:val="44"/>
    <w:qFormat/>
    <w:uiPriority w:val="0"/>
    <w:rPr>
      <w:i/>
      <w:color w:val="8F5902"/>
      <w:shd w:val="clear" w:fill="F8F8F8"/>
    </w:rPr>
  </w:style>
  <w:style w:type="character" w:customStyle="1" w:styleId="83">
    <w:name w:val="AttributeTok"/>
    <w:basedOn w:val="44"/>
    <w:qFormat/>
    <w:uiPriority w:val="0"/>
    <w:rPr>
      <w:color w:val="204A87"/>
      <w:shd w:val="clear" w:fill="F8F8F8"/>
    </w:rPr>
  </w:style>
  <w:style w:type="character" w:customStyle="1" w:styleId="84">
    <w:name w:val="RegionMarkerTok"/>
    <w:basedOn w:val="44"/>
    <w:qFormat/>
    <w:uiPriority w:val="0"/>
    <w:rPr>
      <w:shd w:val="clear" w:fill="F8F8F8"/>
    </w:rPr>
  </w:style>
  <w:style w:type="character" w:customStyle="1" w:styleId="85">
    <w:name w:val="InformationTok"/>
    <w:basedOn w:val="44"/>
    <w:qFormat/>
    <w:uiPriority w:val="0"/>
    <w:rPr>
      <w:b/>
      <w:i/>
      <w:color w:val="8F5902"/>
      <w:shd w:val="clear" w:fill="F8F8F8"/>
    </w:rPr>
  </w:style>
  <w:style w:type="character" w:customStyle="1" w:styleId="86">
    <w:name w:val="WarningTok"/>
    <w:basedOn w:val="44"/>
    <w:qFormat/>
    <w:uiPriority w:val="0"/>
    <w:rPr>
      <w:b/>
      <w:i/>
      <w:color w:val="8F5902"/>
      <w:shd w:val="clear" w:fill="F8F8F8"/>
    </w:rPr>
  </w:style>
  <w:style w:type="character" w:customStyle="1" w:styleId="87">
    <w:name w:val="AlertTok"/>
    <w:basedOn w:val="44"/>
    <w:qFormat/>
    <w:uiPriority w:val="0"/>
    <w:rPr>
      <w:color w:val="EF2929"/>
      <w:shd w:val="clear" w:fill="F8F8F8"/>
    </w:rPr>
  </w:style>
  <w:style w:type="character" w:customStyle="1" w:styleId="88">
    <w:name w:val="ErrorTok"/>
    <w:basedOn w:val="44"/>
    <w:qFormat/>
    <w:uiPriority w:val="0"/>
    <w:rPr>
      <w:b/>
      <w:color w:val="A40000"/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dot.dotx</Template>
  <Pages>48</Pages>
  <Words>385</Words>
  <Characters>620</Characters>
  <Lines>3</Lines>
  <Paragraphs>1</Paragraphs>
  <TotalTime>1</TotalTime>
  <ScaleCrop>false</ScaleCrop>
  <LinksUpToDate>false</LinksUpToDate>
  <CharactersWithSpaces>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2024-11-14T01:56:00Z</dcterms:created>
  <dc:creator>徐辉</dc:creator>
  <cp:lastModifiedBy>赵瑞雪</cp:lastModifiedBy>
  <dcterms:modified xsi:type="dcterms:W3CDTF">2025-09-09T01:50:54Z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DE60D5018BBD4F22AC34DABC45AD2DC3_12</vt:lpwstr>
  </property>
  <property fmtid="{D5CDD505-2E9C-101B-9397-08002B2CF9AE}" pid="4" name="KSOTemplateDocerSaveRecord">
    <vt:lpwstr>eyJoZGlkIjoiOTUyNjhmNTJhMzhmMWQzNGM1YTM5YTdkZDhlNjUyMzAiLCJ1c2VySWQiOiIxMDA5Nzg1OTY3In0=</vt:lpwstr>
  </property>
</Properties>
</file>